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32"/>
        <w:gridCol w:w="1833"/>
      </w:tblGrid>
      <w:tr w:rsidR="00284A92" w14:paraId="7159B36F" w14:textId="77777777" w:rsidTr="00284A92">
        <w:tc>
          <w:tcPr>
            <w:tcW w:w="823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0C59" w14:textId="77777777" w:rsidR="00284A92" w:rsidRDefault="00284A92">
            <w:pPr>
              <w:pStyle w:val="Cabealho2"/>
              <w:rPr>
                <w:caps/>
              </w:rPr>
            </w:pPr>
            <w:r w:rsidRPr="00E3643F">
              <w:rPr>
                <w:bCs w:val="0"/>
                <w:caps/>
                <w:sz w:val="22"/>
                <w:szCs w:val="28"/>
              </w:rPr>
              <w:t xml:space="preserve">Cemitérios </w:t>
            </w:r>
            <w:r>
              <w:rPr>
                <w:bCs w:val="0"/>
                <w:caps/>
                <w:sz w:val="22"/>
                <w:szCs w:val="28"/>
              </w:rPr>
              <w:t>–</w:t>
            </w:r>
            <w:r w:rsidRPr="00E3643F">
              <w:rPr>
                <w:bCs w:val="0"/>
                <w:caps/>
                <w:sz w:val="22"/>
                <w:szCs w:val="28"/>
              </w:rPr>
              <w:t xml:space="preserve"> </w:t>
            </w:r>
            <w:r>
              <w:rPr>
                <w:bCs w:val="0"/>
                <w:caps/>
                <w:sz w:val="22"/>
                <w:szCs w:val="28"/>
              </w:rPr>
              <w:t>concessão</w:t>
            </w:r>
          </w:p>
        </w:tc>
        <w:tc>
          <w:tcPr>
            <w:tcW w:w="1833" w:type="dxa"/>
          </w:tcPr>
          <w:p w14:paraId="5C0971A5" w14:textId="77777777" w:rsidR="00284A92" w:rsidRDefault="00284A92">
            <w:pPr>
              <w:pStyle w:val="Cabealho2"/>
              <w:rPr>
                <w:caps/>
              </w:rPr>
            </w:pPr>
          </w:p>
        </w:tc>
      </w:tr>
    </w:tbl>
    <w:p w14:paraId="1945AA21" w14:textId="77777777" w:rsidR="00284A92" w:rsidRPr="00C3224C" w:rsidRDefault="00284A92" w:rsidP="00071E65">
      <w:pPr>
        <w:pStyle w:val="Standard"/>
        <w:spacing w:line="240" w:lineRule="auto"/>
        <w:rPr>
          <w:sz w:val="16"/>
        </w:rPr>
      </w:pPr>
    </w:p>
    <w:tbl>
      <w:tblPr>
        <w:tblW w:w="1006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5"/>
        <w:gridCol w:w="937"/>
        <w:gridCol w:w="425"/>
        <w:gridCol w:w="4818"/>
      </w:tblGrid>
      <w:tr w:rsidR="005C7386" w14:paraId="35EDF99B" w14:textId="77777777" w:rsidTr="007C63B2">
        <w:trPr>
          <w:trHeight w:val="225"/>
        </w:trPr>
        <w:tc>
          <w:tcPr>
            <w:tcW w:w="3885" w:type="dxa"/>
            <w:tcBorders>
              <w:top w:val="single" w:sz="2" w:space="0" w:color="808080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C70C2" w14:textId="77777777" w:rsidR="005C7386" w:rsidRDefault="005C7386" w:rsidP="0061278D">
            <w:pPr>
              <w:pStyle w:val="Standard"/>
              <w:autoSpaceDE w:val="0"/>
              <w:snapToGrid w:val="0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Livro: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bookmarkStart w:id="0" w:name="_GoBack"/>
            <w:r w:rsidR="0061278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61278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61278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61278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r w:rsidR="0061278D">
              <w:rPr>
                <w:rFonts w:ascii="Arial" w:hAnsi="Arial" w:cs="Arial"/>
                <w:b/>
                <w:color w:val="000000"/>
                <w:sz w:val="18"/>
                <w:szCs w:val="18"/>
              </w:rPr>
              <w:t> </w:t>
            </w:r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E81DE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8EEC0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C1212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5C7386" w14:paraId="60BF8CCE" w14:textId="77777777" w:rsidTr="007C63B2">
        <w:tc>
          <w:tcPr>
            <w:tcW w:w="3885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D8A93" w14:textId="77777777" w:rsidR="005C7386" w:rsidRDefault="005C7386" w:rsidP="00071E65">
            <w:pPr>
              <w:pStyle w:val="Standard"/>
              <w:autoSpaceDE w:val="0"/>
              <w:snapToGrid w:val="0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Reg. Ent. n.º: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9E606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CA25A1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28D33" w14:textId="77777777" w:rsidR="005C7386" w:rsidRDefault="005C7386" w:rsidP="00071E65">
            <w:pPr>
              <w:pStyle w:val="Standard"/>
              <w:tabs>
                <w:tab w:val="left" w:pos="1866"/>
              </w:tabs>
              <w:autoSpaceDE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Exmo. Senhor</w:t>
            </w:r>
          </w:p>
        </w:tc>
      </w:tr>
      <w:tr w:rsidR="005C7386" w14:paraId="16814C2C" w14:textId="77777777" w:rsidTr="007C63B2">
        <w:tc>
          <w:tcPr>
            <w:tcW w:w="3885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AC47" w14:textId="77777777" w:rsidR="005C7386" w:rsidRDefault="005C7386" w:rsidP="00071E65">
            <w:pPr>
              <w:pStyle w:val="Standard"/>
              <w:autoSpaceDE w:val="0"/>
              <w:snapToGrid w:val="0"/>
              <w:spacing w:line="240" w:lineRule="auto"/>
              <w:ind w:left="58"/>
            </w:pPr>
            <w:r>
              <w:rPr>
                <w:rFonts w:ascii="Arial" w:hAnsi="Arial" w:cs="Arial"/>
                <w:sz w:val="16"/>
                <w:szCs w:val="16"/>
              </w:rPr>
              <w:t xml:space="preserve">Processo n.º: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2F9C8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54D44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81FAD9" w14:textId="77777777" w:rsidR="005C7386" w:rsidRDefault="005C7386" w:rsidP="00071E65">
            <w:pPr>
              <w:pStyle w:val="Standard"/>
              <w:tabs>
                <w:tab w:val="left" w:pos="1866"/>
              </w:tabs>
              <w:autoSpaceDE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Presidente da Câmara Municipal</w:t>
            </w:r>
          </w:p>
        </w:tc>
      </w:tr>
      <w:tr w:rsidR="005C7386" w14:paraId="0804C193" w14:textId="77777777" w:rsidTr="007C63B2">
        <w:tc>
          <w:tcPr>
            <w:tcW w:w="3885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3F8D7" w14:textId="77777777" w:rsidR="005C7386" w:rsidRDefault="005C7386" w:rsidP="00071E65">
            <w:pPr>
              <w:pStyle w:val="Standard"/>
              <w:autoSpaceDE w:val="0"/>
              <w:snapToGrid w:val="0"/>
              <w:spacing w:line="240" w:lineRule="auto"/>
              <w:ind w:left="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Registado em: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E4D8A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5D4E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55FB1" w14:textId="77777777" w:rsidR="005C7386" w:rsidRDefault="005C7386" w:rsidP="00071E65">
            <w:pPr>
              <w:pStyle w:val="Standard"/>
              <w:autoSpaceDE w:val="0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7386" w14:paraId="34339753" w14:textId="77777777" w:rsidTr="007C63B2">
        <w:tc>
          <w:tcPr>
            <w:tcW w:w="3885" w:type="dxa"/>
            <w:tcBorders>
              <w:top w:val="nil"/>
              <w:left w:val="single" w:sz="2" w:space="0" w:color="808080"/>
              <w:bottom w:val="single" w:sz="2" w:space="0" w:color="80808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2E7B0" w14:textId="77777777" w:rsidR="005C7386" w:rsidRDefault="005C7386" w:rsidP="00071E65">
            <w:pPr>
              <w:pStyle w:val="Standard"/>
              <w:autoSpaceDE w:val="0"/>
              <w:snapToGrid w:val="0"/>
              <w:spacing w:line="240" w:lineRule="auto"/>
              <w:ind w:left="58"/>
            </w:pPr>
            <w:r>
              <w:rPr>
                <w:rFonts w:ascii="Arial" w:hAnsi="Arial" w:cs="Arial"/>
                <w:sz w:val="16"/>
                <w:szCs w:val="16"/>
              </w:rPr>
              <w:t xml:space="preserve">O Funcionário: </w:t>
            </w:r>
            <w:r w:rsidR="008F738E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F738E"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="008F738E"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 w:rsidR="008F738E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 w:rsidR="008F738E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8F738E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8F738E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8F738E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8F738E"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 w:rsidR="008F738E"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937" w:type="dxa"/>
            <w:tcBorders>
              <w:top w:val="nil"/>
              <w:left w:val="single" w:sz="2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F291F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97076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48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C55C7" w14:textId="77777777" w:rsidR="005C7386" w:rsidRDefault="005C7386" w:rsidP="00071E65">
            <w:pPr>
              <w:pStyle w:val="TableContents"/>
              <w:snapToGrid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64772DB9" w14:textId="77777777" w:rsidR="00A53348" w:rsidRDefault="00A53348" w:rsidP="00A53348">
      <w:pPr>
        <w:rPr>
          <w:sz w:val="12"/>
          <w:szCs w:val="12"/>
        </w:rPr>
      </w:pPr>
      <w:bookmarkStart w:id="1" w:name="_Hlk110950926"/>
    </w:p>
    <w:tbl>
      <w:tblPr>
        <w:tblW w:w="1006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140"/>
        <w:gridCol w:w="423"/>
        <w:gridCol w:w="539"/>
        <w:gridCol w:w="180"/>
        <w:gridCol w:w="480"/>
        <w:gridCol w:w="871"/>
        <w:gridCol w:w="203"/>
        <w:gridCol w:w="133"/>
        <w:gridCol w:w="143"/>
        <w:gridCol w:w="274"/>
        <w:gridCol w:w="1557"/>
        <w:gridCol w:w="154"/>
        <w:gridCol w:w="128"/>
        <w:gridCol w:w="203"/>
        <w:gridCol w:w="545"/>
        <w:gridCol w:w="97"/>
        <w:gridCol w:w="285"/>
        <w:gridCol w:w="282"/>
        <w:gridCol w:w="139"/>
        <w:gridCol w:w="138"/>
        <w:gridCol w:w="568"/>
        <w:gridCol w:w="565"/>
        <w:gridCol w:w="1316"/>
      </w:tblGrid>
      <w:tr w:rsidR="00A53348" w:rsidRPr="0086708E" w14:paraId="72157B40" w14:textId="77777777" w:rsidTr="003F5AD2">
        <w:trPr>
          <w:trHeight w:val="255"/>
        </w:trPr>
        <w:tc>
          <w:tcPr>
            <w:tcW w:w="10065" w:type="dxa"/>
            <w:gridSpan w:val="2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21FDE1" w14:textId="77777777" w:rsidR="00A53348" w:rsidRPr="00042F3E" w:rsidRDefault="00A53348" w:rsidP="003F5AD2">
            <w:pPr>
              <w:pStyle w:val="Legenda1"/>
              <w:snapToGrid w:val="0"/>
              <w:spacing w:before="0" w:line="240" w:lineRule="auto"/>
              <w:rPr>
                <w:caps/>
              </w:rPr>
            </w:pPr>
            <w:r w:rsidRPr="00042F3E">
              <w:rPr>
                <w:caps/>
              </w:rPr>
              <w:t>IDENTIFICAÇÃO DO REQUERENTE</w:t>
            </w:r>
          </w:p>
        </w:tc>
      </w:tr>
      <w:tr w:rsidR="00A53348" w:rsidRPr="003C0CD4" w14:paraId="7D16C82A" w14:textId="77777777" w:rsidTr="003F5AD2">
        <w:trPr>
          <w:trHeight w:val="62"/>
        </w:trPr>
        <w:tc>
          <w:tcPr>
            <w:tcW w:w="10065" w:type="dxa"/>
            <w:gridSpan w:val="24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63046" w14:textId="77777777" w:rsidR="00A53348" w:rsidRPr="003C0CD4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8"/>
                <w:szCs w:val="18"/>
              </w:rPr>
            </w:pPr>
          </w:p>
        </w:tc>
      </w:tr>
      <w:tr w:rsidR="00A53348" w:rsidRPr="0086708E" w14:paraId="34C58A33" w14:textId="77777777" w:rsidTr="003F5AD2">
        <w:trPr>
          <w:trHeight w:hRule="exact" w:val="255"/>
        </w:trPr>
        <w:tc>
          <w:tcPr>
            <w:tcW w:w="705" w:type="dxa"/>
            <w:tcBorders>
              <w:lef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09F22F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708E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9360" w:type="dxa"/>
            <w:gridSpan w:val="23"/>
            <w:tcBorders>
              <w:right w:val="single" w:sz="4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CE9E4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:rsidRPr="00075E00" w14:paraId="3559490F" w14:textId="77777777" w:rsidTr="003F5AD2">
        <w:trPr>
          <w:trHeight w:val="62"/>
        </w:trPr>
        <w:tc>
          <w:tcPr>
            <w:tcW w:w="10065" w:type="dxa"/>
            <w:gridSpan w:val="2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38D1D" w14:textId="77777777" w:rsidR="00A53348" w:rsidRPr="00075E00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8"/>
                <w:szCs w:val="18"/>
              </w:rPr>
            </w:pPr>
          </w:p>
        </w:tc>
      </w:tr>
      <w:tr w:rsidR="00A53348" w:rsidRPr="0086708E" w14:paraId="1EF5DDE8" w14:textId="77777777" w:rsidTr="003F5AD2">
        <w:trPr>
          <w:trHeight w:hRule="exact" w:val="255"/>
        </w:trPr>
        <w:tc>
          <w:tcPr>
            <w:tcW w:w="705" w:type="dxa"/>
            <w:tcBorders>
              <w:lef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548EC7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</w:p>
        </w:tc>
        <w:tc>
          <w:tcPr>
            <w:tcW w:w="6097" w:type="dxa"/>
            <w:gridSpan w:val="16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F64953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7D79B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708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6708E">
              <w:rPr>
                <w:rFonts w:ascii="Arial" w:hAnsi="Arial" w:cs="Arial"/>
                <w:sz w:val="18"/>
                <w:szCs w:val="18"/>
              </w:rPr>
              <w:t>º</w:t>
            </w:r>
            <w:r>
              <w:rPr>
                <w:rFonts w:ascii="Arial" w:hAnsi="Arial" w:cs="Arial"/>
                <w:sz w:val="18"/>
                <w:szCs w:val="18"/>
              </w:rPr>
              <w:t>/Lote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C74938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50E979" w14:textId="77777777" w:rsidR="00A53348" w:rsidRPr="000E55F0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Andar</w:t>
            </w:r>
          </w:p>
        </w:tc>
        <w:tc>
          <w:tcPr>
            <w:tcW w:w="1278" w:type="dxa"/>
            <w:tcBorders>
              <w:right w:val="single" w:sz="4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991A8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:rsidRPr="00075E00" w14:paraId="413976A0" w14:textId="77777777" w:rsidTr="003F5AD2">
        <w:trPr>
          <w:trHeight w:val="62"/>
        </w:trPr>
        <w:tc>
          <w:tcPr>
            <w:tcW w:w="10065" w:type="dxa"/>
            <w:gridSpan w:val="2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EDB21" w14:textId="77777777" w:rsidR="00A53348" w:rsidRPr="00075E00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8"/>
                <w:szCs w:val="18"/>
              </w:rPr>
            </w:pPr>
          </w:p>
        </w:tc>
      </w:tr>
      <w:tr w:rsidR="00A53348" w14:paraId="53F4914E" w14:textId="77777777" w:rsidTr="003F5AD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55"/>
        </w:trPr>
        <w:tc>
          <w:tcPr>
            <w:tcW w:w="1256" w:type="dxa"/>
            <w:gridSpan w:val="3"/>
            <w:tcBorders>
              <w:left w:val="single" w:sz="4" w:space="0" w:color="808080"/>
            </w:tcBorders>
            <w:vAlign w:val="center"/>
          </w:tcPr>
          <w:p w14:paraId="5488B8B5" w14:textId="77777777" w:rsidR="00A53348" w:rsidRDefault="00A53348" w:rsidP="003F5AD2">
            <w:pPr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541" w:type="dxa"/>
            <w:shd w:val="clear" w:color="auto" w:fill="FFFFFF"/>
            <w:vAlign w:val="center"/>
          </w:tcPr>
          <w:p w14:paraId="1C22D6C4" w14:textId="77777777" w:rsidR="00A53348" w:rsidRDefault="00A53348" w:rsidP="003F5AD2">
            <w:pPr>
              <w:jc w:val="center"/>
              <w:rPr>
                <w:rFonts w:ascii="Courier New" w:hAnsi="Courier New" w:cs="Courier New"/>
                <w:b/>
                <w:caps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1" w:type="dxa"/>
            <w:vAlign w:val="center"/>
          </w:tcPr>
          <w:p w14:paraId="7F95DCF7" w14:textId="77777777" w:rsidR="00A53348" w:rsidRDefault="00A53348" w:rsidP="003F5AD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334ADFAD" w14:textId="77777777" w:rsidR="00A53348" w:rsidRDefault="00A53348" w:rsidP="003F5AD2">
            <w:pPr>
              <w:jc w:val="center"/>
              <w:rPr>
                <w:rFonts w:ascii="Courier New" w:hAnsi="Courier New" w:cs="Courier New"/>
                <w:b/>
                <w:caps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79" w:type="dxa"/>
            <w:gridSpan w:val="2"/>
            <w:vAlign w:val="center"/>
          </w:tcPr>
          <w:p w14:paraId="5A73B1B5" w14:textId="77777777" w:rsidR="00A53348" w:rsidRPr="00075E00" w:rsidRDefault="00A53348" w:rsidP="003F5A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Localidade</w:t>
            </w:r>
          </w:p>
        </w:tc>
        <w:tc>
          <w:tcPr>
            <w:tcW w:w="2271" w:type="dxa"/>
            <w:gridSpan w:val="5"/>
            <w:shd w:val="clear" w:color="auto" w:fill="FFFFFF"/>
            <w:vAlign w:val="center"/>
          </w:tcPr>
          <w:p w14:paraId="23755FFF" w14:textId="77777777" w:rsidR="00A53348" w:rsidRDefault="00A53348" w:rsidP="003F5AD2">
            <w:pPr>
              <w:rPr>
                <w:rFonts w:ascii="Courier New" w:hAnsi="Courier New" w:cs="Courier New"/>
                <w:b/>
                <w:caps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1" w:type="dxa"/>
            <w:gridSpan w:val="3"/>
            <w:vAlign w:val="center"/>
          </w:tcPr>
          <w:p w14:paraId="68F07B0C" w14:textId="77777777" w:rsidR="00A53348" w:rsidRDefault="00A53348" w:rsidP="003F5AD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Concelho</w:t>
            </w:r>
          </w:p>
        </w:tc>
        <w:tc>
          <w:tcPr>
            <w:tcW w:w="3404" w:type="dxa"/>
            <w:gridSpan w:val="8"/>
            <w:tcBorders>
              <w:right w:val="single" w:sz="4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CAD6B26" w14:textId="77777777" w:rsidR="00A53348" w:rsidRDefault="00A53348" w:rsidP="003F5AD2">
            <w:pPr>
              <w:rPr>
                <w:rFonts w:ascii="Courier New" w:hAnsi="Courier New" w:cs="Courier New"/>
                <w:b/>
                <w:caps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:rsidRPr="00075E00" w14:paraId="438368E1" w14:textId="77777777" w:rsidTr="003F5AD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2"/>
        </w:trPr>
        <w:tc>
          <w:tcPr>
            <w:tcW w:w="10065" w:type="dxa"/>
            <w:gridSpan w:val="2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8774AF4" w14:textId="77777777" w:rsidR="00A53348" w:rsidRPr="00075E00" w:rsidRDefault="00A53348" w:rsidP="003F5AD2">
            <w:pPr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  <w:tr w:rsidR="00A53348" w:rsidRPr="00075E00" w14:paraId="2DD3D55C" w14:textId="77777777" w:rsidTr="003F5AD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55"/>
        </w:trPr>
        <w:tc>
          <w:tcPr>
            <w:tcW w:w="846" w:type="dxa"/>
            <w:gridSpan w:val="2"/>
            <w:tcBorders>
              <w:left w:val="single" w:sz="4" w:space="0" w:color="808080"/>
            </w:tcBorders>
            <w:vAlign w:val="center"/>
          </w:tcPr>
          <w:p w14:paraId="235B4B58" w14:textId="77777777" w:rsidR="00A53348" w:rsidRPr="00BF24CB" w:rsidRDefault="00A53348" w:rsidP="003F5A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NIF/NIPC</w:t>
            </w:r>
          </w:p>
        </w:tc>
        <w:tc>
          <w:tcPr>
            <w:tcW w:w="2504" w:type="dxa"/>
            <w:gridSpan w:val="5"/>
            <w:vAlign w:val="center"/>
          </w:tcPr>
          <w:p w14:paraId="00662D03" w14:textId="77777777" w:rsidR="00A53348" w:rsidRPr="00BF24CB" w:rsidRDefault="00A53348" w:rsidP="003F5AD2">
            <w:pPr>
              <w:rPr>
                <w:rFonts w:ascii="Arial" w:hAnsi="Arial" w:cs="Arial"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6" w:type="dxa"/>
            <w:gridSpan w:val="4"/>
            <w:vAlign w:val="center"/>
          </w:tcPr>
          <w:p w14:paraId="6AD98ED9" w14:textId="77777777" w:rsidR="00A53348" w:rsidRPr="00BF24CB" w:rsidRDefault="00A53348" w:rsidP="003F5A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BI/CC</w:t>
            </w:r>
          </w:p>
        </w:tc>
        <w:tc>
          <w:tcPr>
            <w:tcW w:w="2599" w:type="dxa"/>
            <w:gridSpan w:val="5"/>
            <w:vAlign w:val="center"/>
          </w:tcPr>
          <w:p w14:paraId="374A14F8" w14:textId="77777777" w:rsidR="00A53348" w:rsidRPr="00BF24CB" w:rsidRDefault="00A53348" w:rsidP="003F5AD2">
            <w:pPr>
              <w:rPr>
                <w:rFonts w:ascii="Arial" w:hAnsi="Arial" w:cs="Arial"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45" w:type="dxa"/>
            <w:gridSpan w:val="5"/>
            <w:vAlign w:val="center"/>
          </w:tcPr>
          <w:p w14:paraId="301332CE" w14:textId="77777777" w:rsidR="00A53348" w:rsidRPr="00BF24CB" w:rsidRDefault="00A53348" w:rsidP="003F5A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Válido até</w:t>
            </w:r>
          </w:p>
        </w:tc>
        <w:tc>
          <w:tcPr>
            <w:tcW w:w="2415" w:type="dxa"/>
            <w:gridSpan w:val="3"/>
            <w:tcBorders>
              <w:right w:val="single" w:sz="4" w:space="0" w:color="808080"/>
            </w:tcBorders>
            <w:vAlign w:val="center"/>
          </w:tcPr>
          <w:p w14:paraId="6B90D1F7" w14:textId="77777777" w:rsidR="00A53348" w:rsidRPr="00BF24CB" w:rsidRDefault="00A53348" w:rsidP="003F5AD2">
            <w:pPr>
              <w:rPr>
                <w:rFonts w:ascii="Arial" w:hAnsi="Arial" w:cs="Arial"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:rsidRPr="00075E00" w14:paraId="3238D3A2" w14:textId="77777777" w:rsidTr="003F5AD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2"/>
        </w:trPr>
        <w:tc>
          <w:tcPr>
            <w:tcW w:w="10065" w:type="dxa"/>
            <w:gridSpan w:val="2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2AD022A" w14:textId="77777777" w:rsidR="00A53348" w:rsidRPr="00075E00" w:rsidRDefault="00A53348" w:rsidP="003F5AD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348" w:rsidRPr="0086708E" w14:paraId="56B8DE76" w14:textId="77777777" w:rsidTr="003F5AD2">
        <w:trPr>
          <w:trHeight w:hRule="exact" w:val="255"/>
        </w:trPr>
        <w:tc>
          <w:tcPr>
            <w:tcW w:w="839" w:type="dxa"/>
            <w:gridSpan w:val="2"/>
            <w:tcBorders>
              <w:lef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1BC78A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Contacto</w:t>
            </w:r>
          </w:p>
        </w:tc>
        <w:tc>
          <w:tcPr>
            <w:tcW w:w="1127" w:type="dxa"/>
            <w:gridSpan w:val="3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C2E33B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95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43010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45AB7">
              <w:rPr>
                <w:rFonts w:ascii="Arial" w:hAnsi="Arial" w:cs="Arial"/>
                <w:sz w:val="18"/>
                <w:szCs w:val="18"/>
              </w:rPr>
              <w:t>Endereço de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B26078">
              <w:rPr>
                <w:rFonts w:ascii="Arial" w:hAnsi="Arial" w:cs="Arial"/>
                <w:i/>
                <w:iCs/>
                <w:sz w:val="18"/>
                <w:szCs w:val="18"/>
              </w:rPr>
              <w:t>E-mail</w:t>
            </w:r>
          </w:p>
        </w:tc>
        <w:tc>
          <w:tcPr>
            <w:tcW w:w="6404" w:type="dxa"/>
            <w:gridSpan w:val="15"/>
            <w:tcBorders>
              <w:right w:val="single" w:sz="4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04C9A7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:rsidRPr="0086708E" w14:paraId="3694D839" w14:textId="77777777" w:rsidTr="003F5AD2">
        <w:trPr>
          <w:trHeight w:hRule="exact" w:val="62"/>
        </w:trPr>
        <w:tc>
          <w:tcPr>
            <w:tcW w:w="10065" w:type="dxa"/>
            <w:gridSpan w:val="2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B4A0F" w14:textId="77777777" w:rsidR="00A53348" w:rsidRPr="00791DC2" w:rsidRDefault="00A53348" w:rsidP="003F5AD2">
            <w:pPr>
              <w:rPr>
                <w:rFonts w:ascii="Arial" w:hAnsi="Arial" w:cs="Arial"/>
                <w:sz w:val="8"/>
                <w:szCs w:val="8"/>
                <w:highlight w:val="lightGray"/>
              </w:rPr>
            </w:pPr>
          </w:p>
        </w:tc>
      </w:tr>
      <w:tr w:rsidR="00A53348" w:rsidRPr="00075E00" w14:paraId="092CA04D" w14:textId="77777777" w:rsidTr="003F5AD2">
        <w:trPr>
          <w:trHeight w:val="255"/>
        </w:trPr>
        <w:tc>
          <w:tcPr>
            <w:tcW w:w="1271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D415" w14:textId="77777777" w:rsidR="00A53348" w:rsidRPr="006D4C0D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Qualidade de</w:t>
            </w:r>
          </w:p>
        </w:tc>
        <w:tc>
          <w:tcPr>
            <w:tcW w:w="2412" w:type="dxa"/>
            <w:gridSpan w:val="6"/>
            <w:shd w:val="clear" w:color="auto" w:fill="BFBFBF"/>
            <w:vAlign w:val="center"/>
          </w:tcPr>
          <w:p w14:paraId="03CFE726" w14:textId="77777777" w:rsidR="00A53348" w:rsidRPr="006D4C0D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ione)"/>
                    <w:listEntry w:val="Proprietário"/>
                    <w:listEntry w:val="Arrendatário"/>
                    <w:listEntry w:val="Mandatário"/>
                    <w:listEntry w:val="Usufrutuário"/>
                    <w:listEntry w:val="Superficiário"/>
                    <w:listEntry w:val="Prominente comprador"/>
                    <w:listEntry w:val="Outro:"/>
                  </w:ddList>
                </w:ffData>
              </w:fldChar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FORMDROPDOWN </w:instrText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3" w:type="dxa"/>
            <w:shd w:val="clear" w:color="auto" w:fill="auto"/>
            <w:vAlign w:val="center"/>
          </w:tcPr>
          <w:p w14:paraId="59E35526" w14:textId="77777777" w:rsidR="00A53348" w:rsidRPr="006D4C0D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9" w:type="dxa"/>
            <w:gridSpan w:val="1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146836D" w14:textId="77777777" w:rsidR="00A53348" w:rsidRPr="006D4C0D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:rsidRPr="00075E00" w14:paraId="140C8BF8" w14:textId="77777777" w:rsidTr="003F5AD2">
        <w:trPr>
          <w:trHeight w:val="62"/>
        </w:trPr>
        <w:tc>
          <w:tcPr>
            <w:tcW w:w="10065" w:type="dxa"/>
            <w:gridSpan w:val="2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0E6A31" w14:textId="77777777" w:rsidR="00A53348" w:rsidRPr="00075E00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8"/>
                <w:szCs w:val="18"/>
              </w:rPr>
            </w:pPr>
          </w:p>
        </w:tc>
      </w:tr>
      <w:tr w:rsidR="00A53348" w:rsidRPr="0086708E" w14:paraId="5498FA66" w14:textId="77777777" w:rsidTr="003F5AD2">
        <w:trPr>
          <w:trHeight w:hRule="exact" w:val="255"/>
        </w:trPr>
        <w:tc>
          <w:tcPr>
            <w:tcW w:w="6158" w:type="dxa"/>
            <w:gridSpan w:val="15"/>
            <w:tcBorders>
              <w:lef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6260BA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708E">
              <w:rPr>
                <w:rFonts w:ascii="Arial" w:hAnsi="Arial" w:cs="Arial"/>
                <w:sz w:val="18"/>
                <w:szCs w:val="18"/>
              </w:rPr>
              <w:t xml:space="preserve">Autoriza o envio de notificações, no decorrer deste processo, para o </w:t>
            </w:r>
            <w:r w:rsidRPr="00B26078">
              <w:rPr>
                <w:rFonts w:ascii="Arial" w:hAnsi="Arial" w:cs="Arial"/>
                <w:i/>
                <w:iCs/>
                <w:sz w:val="18"/>
                <w:szCs w:val="18"/>
              </w:rPr>
              <w:t>e-mail</w:t>
            </w:r>
          </w:p>
        </w:tc>
        <w:tc>
          <w:tcPr>
            <w:tcW w:w="3907" w:type="dxa"/>
            <w:gridSpan w:val="9"/>
            <w:tcBorders>
              <w:right w:val="single" w:sz="4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25A789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F24CB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Sim</w:t>
            </w:r>
          </w:p>
        </w:tc>
      </w:tr>
      <w:tr w:rsidR="00A53348" w14:paraId="07DC1BEE" w14:textId="77777777" w:rsidTr="003F5AD2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0065" w:type="dxa"/>
            <w:gridSpan w:val="2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B0DC6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A53348" w14:paraId="59439B8D" w14:textId="77777777" w:rsidTr="003F5AD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5670" w:type="dxa"/>
            <w:gridSpan w:val="12"/>
            <w:tcBorders>
              <w:top w:val="nil"/>
              <w:left w:val="single" w:sz="4" w:space="0" w:color="808080"/>
              <w:bottom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283960" w14:textId="77777777" w:rsidR="00A53348" w:rsidRPr="004E240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Pretende que toda a correspondência deste processo seja dirigida ao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  <w:vAlign w:val="center"/>
          </w:tcPr>
          <w:p w14:paraId="7C2DEF63" w14:textId="77777777" w:rsidR="00A53348" w:rsidRPr="004E240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nil"/>
              <w:bottom w:val="nil"/>
            </w:tcBorders>
            <w:vAlign w:val="center"/>
          </w:tcPr>
          <w:p w14:paraId="0945AF2A" w14:textId="77777777" w:rsidR="00A53348" w:rsidRPr="004E240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Requerente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14:paraId="515D9E05" w14:textId="77777777" w:rsidR="00A53348" w:rsidRPr="004E240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694" w:type="dxa"/>
            <w:gridSpan w:val="5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14:paraId="0F8415C3" w14:textId="77777777" w:rsidR="00A53348" w:rsidRPr="004E240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Representante*</w:t>
            </w:r>
          </w:p>
        </w:tc>
      </w:tr>
      <w:tr w:rsidR="00A53348" w14:paraId="27E4E5B3" w14:textId="77777777" w:rsidTr="003F5AD2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0065" w:type="dxa"/>
            <w:gridSpan w:val="2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B35587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A53348" w14:paraId="04561CF1" w14:textId="77777777" w:rsidTr="003F5AD2">
        <w:tblPrEx>
          <w:tblLook w:val="04A0" w:firstRow="1" w:lastRow="0" w:firstColumn="1" w:lastColumn="0" w:noHBand="0" w:noVBand="1"/>
        </w:tblPrEx>
        <w:trPr>
          <w:trHeight w:hRule="exact" w:val="170"/>
        </w:trPr>
        <w:tc>
          <w:tcPr>
            <w:tcW w:w="10065" w:type="dxa"/>
            <w:gridSpan w:val="2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4CCCB6" w14:textId="77777777" w:rsidR="00A53348" w:rsidRPr="007125F5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sz w:val="14"/>
                <w:szCs w:val="14"/>
              </w:rPr>
            </w:pPr>
            <w:r w:rsidRPr="007125F5">
              <w:rPr>
                <w:rFonts w:ascii="Arial" w:hAnsi="Arial" w:cs="Arial"/>
                <w:sz w:val="14"/>
                <w:szCs w:val="14"/>
              </w:rPr>
              <w:t>*Neste caso, identificação do representante.</w:t>
            </w:r>
          </w:p>
        </w:tc>
      </w:tr>
      <w:tr w:rsidR="00A53348" w14:paraId="16B94281" w14:textId="77777777" w:rsidTr="003F5AD2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0065" w:type="dxa"/>
            <w:gridSpan w:val="2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A0ED37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A53348" w14:paraId="03A59973" w14:textId="77777777" w:rsidTr="003F5AD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705" w:type="dxa"/>
            <w:tcBorders>
              <w:lef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91B83" w14:textId="77777777" w:rsidR="00A53348" w:rsidRPr="00852D21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86708E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9360" w:type="dxa"/>
            <w:gridSpan w:val="23"/>
            <w:tcBorders>
              <w:right w:val="single" w:sz="4" w:space="0" w:color="808080"/>
            </w:tcBorders>
            <w:shd w:val="clear" w:color="auto" w:fill="FFFFFF"/>
            <w:vAlign w:val="center"/>
          </w:tcPr>
          <w:p w14:paraId="15E169D4" w14:textId="77777777" w:rsidR="00A53348" w:rsidRPr="00852D21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Cs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14:paraId="2C4AE4B6" w14:textId="77777777" w:rsidTr="003F5AD2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0065" w:type="dxa"/>
            <w:gridSpan w:val="2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C836F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A53348" w:rsidRPr="0086708E" w14:paraId="7EAE25CD" w14:textId="77777777" w:rsidTr="003F5AD2">
        <w:trPr>
          <w:trHeight w:hRule="exact" w:val="255"/>
        </w:trPr>
        <w:tc>
          <w:tcPr>
            <w:tcW w:w="705" w:type="dxa"/>
            <w:tcBorders>
              <w:lef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34D41D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</w:p>
        </w:tc>
        <w:tc>
          <w:tcPr>
            <w:tcW w:w="6097" w:type="dxa"/>
            <w:gridSpan w:val="16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BA3DA5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DBA601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6708E">
              <w:rPr>
                <w:rFonts w:ascii="Arial" w:hAnsi="Arial" w:cs="Arial"/>
                <w:sz w:val="18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6708E">
              <w:rPr>
                <w:rFonts w:ascii="Arial" w:hAnsi="Arial" w:cs="Arial"/>
                <w:sz w:val="18"/>
                <w:szCs w:val="18"/>
              </w:rPr>
              <w:t>º</w:t>
            </w:r>
            <w:r>
              <w:rPr>
                <w:rFonts w:ascii="Arial" w:hAnsi="Arial" w:cs="Arial"/>
                <w:sz w:val="18"/>
                <w:szCs w:val="18"/>
              </w:rPr>
              <w:t>/Lote</w:t>
            </w:r>
          </w:p>
        </w:tc>
        <w:tc>
          <w:tcPr>
            <w:tcW w:w="709" w:type="dxa"/>
            <w:gridSpan w:val="2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7C3DA5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67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55AF25" w14:textId="77777777" w:rsidR="00A53348" w:rsidRPr="000E55F0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Andar</w:t>
            </w:r>
          </w:p>
        </w:tc>
        <w:tc>
          <w:tcPr>
            <w:tcW w:w="1278" w:type="dxa"/>
            <w:tcBorders>
              <w:right w:val="single" w:sz="4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2CEDDD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:rsidRPr="00075E00" w14:paraId="19EEC8F9" w14:textId="77777777" w:rsidTr="003F5AD2">
        <w:trPr>
          <w:trHeight w:val="62"/>
        </w:trPr>
        <w:tc>
          <w:tcPr>
            <w:tcW w:w="10065" w:type="dxa"/>
            <w:gridSpan w:val="2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D269A" w14:textId="77777777" w:rsidR="00A53348" w:rsidRPr="00075E00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8"/>
                <w:szCs w:val="18"/>
              </w:rPr>
            </w:pPr>
          </w:p>
        </w:tc>
      </w:tr>
      <w:tr w:rsidR="00A53348" w14:paraId="76355799" w14:textId="77777777" w:rsidTr="003F5AD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55"/>
        </w:trPr>
        <w:tc>
          <w:tcPr>
            <w:tcW w:w="1256" w:type="dxa"/>
            <w:gridSpan w:val="3"/>
            <w:tcBorders>
              <w:left w:val="single" w:sz="4" w:space="0" w:color="808080"/>
            </w:tcBorders>
            <w:vAlign w:val="center"/>
          </w:tcPr>
          <w:p w14:paraId="78A0C900" w14:textId="77777777" w:rsidR="00A53348" w:rsidRDefault="00A53348" w:rsidP="003F5AD2">
            <w:pPr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  <w:sz w:val="18"/>
                <w:szCs w:val="18"/>
              </w:rPr>
              <w:t>Código Postal</w:t>
            </w:r>
          </w:p>
        </w:tc>
        <w:tc>
          <w:tcPr>
            <w:tcW w:w="541" w:type="dxa"/>
            <w:shd w:val="clear" w:color="auto" w:fill="FFFFFF"/>
            <w:vAlign w:val="center"/>
          </w:tcPr>
          <w:p w14:paraId="4B4C0F51" w14:textId="77777777" w:rsidR="00A53348" w:rsidRDefault="00A53348" w:rsidP="003F5AD2">
            <w:pPr>
              <w:jc w:val="center"/>
              <w:rPr>
                <w:rFonts w:ascii="Courier New" w:hAnsi="Courier New" w:cs="Courier New"/>
                <w:b/>
                <w:caps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81" w:type="dxa"/>
            <w:vAlign w:val="center"/>
          </w:tcPr>
          <w:p w14:paraId="3FF47C41" w14:textId="77777777" w:rsidR="00A53348" w:rsidRDefault="00A53348" w:rsidP="003F5AD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-</w:t>
            </w:r>
          </w:p>
        </w:tc>
        <w:tc>
          <w:tcPr>
            <w:tcW w:w="482" w:type="dxa"/>
            <w:shd w:val="clear" w:color="auto" w:fill="FFFFFF"/>
            <w:vAlign w:val="center"/>
          </w:tcPr>
          <w:p w14:paraId="214F9DAF" w14:textId="77777777" w:rsidR="00A53348" w:rsidRDefault="00A53348" w:rsidP="003F5AD2">
            <w:pPr>
              <w:jc w:val="center"/>
              <w:rPr>
                <w:rFonts w:ascii="Courier New" w:hAnsi="Courier New" w:cs="Courier New"/>
                <w:b/>
                <w:caps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079" w:type="dxa"/>
            <w:gridSpan w:val="2"/>
            <w:vAlign w:val="center"/>
          </w:tcPr>
          <w:p w14:paraId="066114C6" w14:textId="77777777" w:rsidR="00A53348" w:rsidRPr="00075E00" w:rsidRDefault="00A53348" w:rsidP="003F5A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Localidade</w:t>
            </w:r>
          </w:p>
        </w:tc>
        <w:tc>
          <w:tcPr>
            <w:tcW w:w="2271" w:type="dxa"/>
            <w:gridSpan w:val="5"/>
            <w:shd w:val="clear" w:color="auto" w:fill="auto"/>
            <w:vAlign w:val="center"/>
          </w:tcPr>
          <w:p w14:paraId="5566AD5F" w14:textId="77777777" w:rsidR="00A53348" w:rsidRDefault="00A53348" w:rsidP="003F5AD2">
            <w:pPr>
              <w:rPr>
                <w:rFonts w:ascii="Courier New" w:hAnsi="Courier New" w:cs="Courier New"/>
                <w:b/>
                <w:caps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51" w:type="dxa"/>
            <w:gridSpan w:val="3"/>
            <w:vAlign w:val="center"/>
          </w:tcPr>
          <w:p w14:paraId="5F15ED40" w14:textId="77777777" w:rsidR="00A53348" w:rsidRDefault="00A53348" w:rsidP="003F5AD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Arial" w:hAnsi="Arial" w:cs="Arial"/>
                <w:sz w:val="18"/>
                <w:szCs w:val="18"/>
              </w:rPr>
              <w:t>Concelho</w:t>
            </w:r>
          </w:p>
        </w:tc>
        <w:tc>
          <w:tcPr>
            <w:tcW w:w="3404" w:type="dxa"/>
            <w:gridSpan w:val="8"/>
            <w:tcBorders>
              <w:right w:val="single" w:sz="4" w:space="0" w:color="80808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73BA4FC" w14:textId="77777777" w:rsidR="00A53348" w:rsidRDefault="00A53348" w:rsidP="003F5AD2">
            <w:pPr>
              <w:rPr>
                <w:rFonts w:ascii="Courier New" w:hAnsi="Courier New" w:cs="Courier New"/>
                <w:b/>
                <w:caps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:rsidRPr="00075E00" w14:paraId="63325ED7" w14:textId="77777777" w:rsidTr="003F5AD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2"/>
        </w:trPr>
        <w:tc>
          <w:tcPr>
            <w:tcW w:w="10065" w:type="dxa"/>
            <w:gridSpan w:val="2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76E72AD" w14:textId="77777777" w:rsidR="00A53348" w:rsidRPr="00075E00" w:rsidRDefault="00A53348" w:rsidP="003F5AD2">
            <w:pPr>
              <w:rPr>
                <w:rFonts w:ascii="Courier New" w:hAnsi="Courier New" w:cs="Courier New"/>
                <w:sz w:val="8"/>
                <w:szCs w:val="8"/>
              </w:rPr>
            </w:pPr>
          </w:p>
        </w:tc>
      </w:tr>
      <w:tr w:rsidR="00A53348" w:rsidRPr="00BF24CB" w14:paraId="1AE154A2" w14:textId="77777777" w:rsidTr="003F5AD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255"/>
        </w:trPr>
        <w:tc>
          <w:tcPr>
            <w:tcW w:w="846" w:type="dxa"/>
            <w:gridSpan w:val="2"/>
            <w:tcBorders>
              <w:left w:val="single" w:sz="4" w:space="0" w:color="808080"/>
            </w:tcBorders>
            <w:vAlign w:val="center"/>
          </w:tcPr>
          <w:p w14:paraId="1E6D5206" w14:textId="77777777" w:rsidR="00A53348" w:rsidRPr="00BF24CB" w:rsidRDefault="00A53348" w:rsidP="003F5A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NIF/NIPC</w:t>
            </w:r>
          </w:p>
        </w:tc>
        <w:tc>
          <w:tcPr>
            <w:tcW w:w="2504" w:type="dxa"/>
            <w:gridSpan w:val="5"/>
            <w:vAlign w:val="center"/>
          </w:tcPr>
          <w:p w14:paraId="62F06394" w14:textId="77777777" w:rsidR="00A53348" w:rsidRPr="00BF24CB" w:rsidRDefault="00A53348" w:rsidP="003F5AD2">
            <w:pPr>
              <w:rPr>
                <w:rFonts w:ascii="Arial" w:hAnsi="Arial" w:cs="Arial"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56" w:type="dxa"/>
            <w:gridSpan w:val="4"/>
            <w:vAlign w:val="center"/>
          </w:tcPr>
          <w:p w14:paraId="3B2915D5" w14:textId="77777777" w:rsidR="00A53348" w:rsidRPr="00BF24CB" w:rsidRDefault="00A53348" w:rsidP="003F5A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BI/CC</w:t>
            </w:r>
          </w:p>
        </w:tc>
        <w:tc>
          <w:tcPr>
            <w:tcW w:w="2599" w:type="dxa"/>
            <w:gridSpan w:val="5"/>
            <w:vAlign w:val="center"/>
          </w:tcPr>
          <w:p w14:paraId="323769E4" w14:textId="77777777" w:rsidR="00A53348" w:rsidRPr="00BF24CB" w:rsidRDefault="00A53348" w:rsidP="003F5AD2">
            <w:pPr>
              <w:rPr>
                <w:rFonts w:ascii="Arial" w:hAnsi="Arial" w:cs="Arial"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45" w:type="dxa"/>
            <w:gridSpan w:val="5"/>
            <w:vAlign w:val="center"/>
          </w:tcPr>
          <w:p w14:paraId="12E61DAF" w14:textId="77777777" w:rsidR="00A53348" w:rsidRPr="00BF24CB" w:rsidRDefault="00A53348" w:rsidP="003F5AD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Válido até</w:t>
            </w:r>
          </w:p>
        </w:tc>
        <w:tc>
          <w:tcPr>
            <w:tcW w:w="2415" w:type="dxa"/>
            <w:gridSpan w:val="3"/>
            <w:tcBorders>
              <w:right w:val="single" w:sz="4" w:space="0" w:color="808080"/>
            </w:tcBorders>
            <w:vAlign w:val="center"/>
          </w:tcPr>
          <w:p w14:paraId="210D6B7D" w14:textId="77777777" w:rsidR="00A53348" w:rsidRPr="00BF24CB" w:rsidRDefault="00A53348" w:rsidP="003F5AD2">
            <w:pPr>
              <w:rPr>
                <w:rFonts w:ascii="Arial" w:hAnsi="Arial" w:cs="Arial"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:rsidRPr="00075E00" w14:paraId="17598544" w14:textId="77777777" w:rsidTr="003F5AD2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62"/>
        </w:trPr>
        <w:tc>
          <w:tcPr>
            <w:tcW w:w="10065" w:type="dxa"/>
            <w:gridSpan w:val="24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178837F" w14:textId="77777777" w:rsidR="00A53348" w:rsidRPr="00075E00" w:rsidRDefault="00A53348" w:rsidP="003F5AD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348" w:rsidRPr="0086708E" w14:paraId="4577801C" w14:textId="77777777" w:rsidTr="003F5AD2">
        <w:trPr>
          <w:trHeight w:hRule="exact" w:val="255"/>
        </w:trPr>
        <w:tc>
          <w:tcPr>
            <w:tcW w:w="839" w:type="dxa"/>
            <w:gridSpan w:val="2"/>
            <w:tcBorders>
              <w:lef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5A4B48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Contacto</w:t>
            </w:r>
          </w:p>
        </w:tc>
        <w:tc>
          <w:tcPr>
            <w:tcW w:w="1127" w:type="dxa"/>
            <w:gridSpan w:val="3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06F13C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1695" w:type="dxa"/>
            <w:gridSpan w:val="4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149BD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45AB7">
              <w:rPr>
                <w:rFonts w:ascii="Arial" w:hAnsi="Arial" w:cs="Arial"/>
                <w:sz w:val="18"/>
                <w:szCs w:val="18"/>
              </w:rPr>
              <w:t>Endereço de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B26078">
              <w:rPr>
                <w:rFonts w:ascii="Arial" w:hAnsi="Arial" w:cs="Arial"/>
                <w:i/>
                <w:iCs/>
                <w:sz w:val="18"/>
                <w:szCs w:val="18"/>
              </w:rPr>
              <w:t>E-mail</w:t>
            </w:r>
          </w:p>
        </w:tc>
        <w:tc>
          <w:tcPr>
            <w:tcW w:w="6404" w:type="dxa"/>
            <w:gridSpan w:val="15"/>
            <w:tcBorders>
              <w:right w:val="single" w:sz="4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56A150" w14:textId="77777777" w:rsidR="00A53348" w:rsidRPr="0086708E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:rsidRPr="00791DC2" w14:paraId="3C1AE39B" w14:textId="77777777" w:rsidTr="003F5AD2">
        <w:trPr>
          <w:trHeight w:hRule="exact" w:val="62"/>
        </w:trPr>
        <w:tc>
          <w:tcPr>
            <w:tcW w:w="10065" w:type="dxa"/>
            <w:gridSpan w:val="24"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7A8A5E" w14:textId="77777777" w:rsidR="00A53348" w:rsidRPr="00791DC2" w:rsidRDefault="00A53348" w:rsidP="003F5AD2">
            <w:pPr>
              <w:rPr>
                <w:rFonts w:ascii="Arial" w:hAnsi="Arial" w:cs="Arial"/>
                <w:sz w:val="8"/>
                <w:szCs w:val="8"/>
                <w:highlight w:val="lightGray"/>
              </w:rPr>
            </w:pPr>
          </w:p>
        </w:tc>
      </w:tr>
      <w:tr w:rsidR="00A53348" w:rsidRPr="006D4C0D" w14:paraId="27E074EC" w14:textId="77777777" w:rsidTr="003F5AD2">
        <w:trPr>
          <w:trHeight w:val="255"/>
        </w:trPr>
        <w:tc>
          <w:tcPr>
            <w:tcW w:w="1271" w:type="dxa"/>
            <w:gridSpan w:val="3"/>
            <w:tcBorders>
              <w:lef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A98A2" w14:textId="77777777" w:rsidR="00A53348" w:rsidRPr="006D4C0D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Qualidade de</w:t>
            </w:r>
          </w:p>
        </w:tc>
        <w:tc>
          <w:tcPr>
            <w:tcW w:w="2412" w:type="dxa"/>
            <w:gridSpan w:val="6"/>
            <w:shd w:val="clear" w:color="auto" w:fill="BFBFBF"/>
            <w:vAlign w:val="center"/>
          </w:tcPr>
          <w:p w14:paraId="3BDE6B33" w14:textId="77777777" w:rsidR="00A53348" w:rsidRPr="006D4C0D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selecione)"/>
                    <w:listEntry w:val="Proprietário"/>
                    <w:listEntry w:val="Arrendatário"/>
                    <w:listEntry w:val="Mandatário"/>
                    <w:listEntry w:val="Usufrutuário"/>
                    <w:listEntry w:val="Superficiário"/>
                    <w:listEntry w:val="Prominente comprador"/>
                    <w:listEntry w:val="Outro:"/>
                  </w:ddList>
                </w:ffData>
              </w:fldChar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FORMDROPDOWN </w:instrText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43" w:type="dxa"/>
            <w:shd w:val="clear" w:color="auto" w:fill="auto"/>
            <w:vAlign w:val="center"/>
          </w:tcPr>
          <w:p w14:paraId="5EC3502D" w14:textId="77777777" w:rsidR="00A53348" w:rsidRPr="006D4C0D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6239" w:type="dxa"/>
            <w:gridSpan w:val="14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5E7C796" w14:textId="77777777" w:rsidR="00A53348" w:rsidRPr="006D4C0D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:rsidRPr="006D4C0D" w14:paraId="3490497F" w14:textId="77777777" w:rsidTr="003F5AD2">
        <w:trPr>
          <w:trHeight w:val="62"/>
        </w:trPr>
        <w:tc>
          <w:tcPr>
            <w:tcW w:w="10065" w:type="dxa"/>
            <w:gridSpan w:val="24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25ABF" w14:textId="77777777" w:rsidR="00A53348" w:rsidRPr="002D1782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Cs/>
                <w:color w:val="000000"/>
                <w:sz w:val="8"/>
                <w:szCs w:val="8"/>
                <w:highlight w:val="lightGray"/>
              </w:rPr>
            </w:pPr>
          </w:p>
        </w:tc>
      </w:tr>
      <w:bookmarkEnd w:id="1"/>
    </w:tbl>
    <w:p w14:paraId="400E43F1" w14:textId="77777777" w:rsidR="0087242A" w:rsidRPr="00A53348" w:rsidRDefault="0087242A" w:rsidP="00071E65">
      <w:pPr>
        <w:pStyle w:val="Textodebalo"/>
        <w:spacing w:line="24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W w:w="10065" w:type="dxa"/>
        <w:tblInd w:w="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336"/>
        <w:gridCol w:w="1782"/>
        <w:gridCol w:w="709"/>
        <w:gridCol w:w="851"/>
        <w:gridCol w:w="1134"/>
        <w:gridCol w:w="1559"/>
        <w:gridCol w:w="992"/>
        <w:gridCol w:w="1418"/>
      </w:tblGrid>
      <w:tr w:rsidR="00F47997" w14:paraId="0DB2611A" w14:textId="77777777" w:rsidTr="008C0336">
        <w:trPr>
          <w:tblHeader/>
        </w:trPr>
        <w:tc>
          <w:tcPr>
            <w:tcW w:w="10065" w:type="dxa"/>
            <w:gridSpan w:val="9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13D87" w14:textId="77777777" w:rsidR="00F47997" w:rsidRDefault="00F47997" w:rsidP="0087242A">
            <w:pPr>
              <w:pStyle w:val="Legenda1"/>
              <w:snapToGrid w:val="0"/>
              <w:spacing w:before="0" w:line="240" w:lineRule="exact"/>
            </w:pPr>
            <w:r>
              <w:t>PEDIDO</w:t>
            </w:r>
          </w:p>
        </w:tc>
      </w:tr>
      <w:tr w:rsidR="00F47997" w14:paraId="395E45CD" w14:textId="77777777" w:rsidTr="008C0336">
        <w:tc>
          <w:tcPr>
            <w:tcW w:w="10065" w:type="dxa"/>
            <w:gridSpan w:val="9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43DC12" w14:textId="77777777" w:rsidR="00F47997" w:rsidRDefault="00F47997" w:rsidP="00071E65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043BAD" w14:paraId="119679D7" w14:textId="77777777" w:rsidTr="00E3643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10065" w:type="dxa"/>
            <w:gridSpan w:val="9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A8AA34" w14:textId="77777777" w:rsidR="00043BAD" w:rsidRDefault="00043BAD" w:rsidP="00043BAD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Requer a V. Ex.ª</w:t>
            </w:r>
          </w:p>
        </w:tc>
      </w:tr>
      <w:tr w:rsidR="006E5E6B" w14:paraId="53717E8F" w14:textId="77777777" w:rsidTr="00E3643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9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CE4C7" w14:textId="77777777" w:rsidR="006E5E6B" w:rsidRDefault="006E5E6B" w:rsidP="007258E8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043BAD" w14:paraId="2499EDB5" w14:textId="77777777" w:rsidTr="00A53348">
        <w:trPr>
          <w:trHeight w:hRule="exact" w:val="227"/>
        </w:trPr>
        <w:tc>
          <w:tcPr>
            <w:tcW w:w="284" w:type="dxa"/>
            <w:tcBorders>
              <w:left w:val="single" w:sz="2" w:space="0" w:color="808080"/>
            </w:tcBorders>
            <w:shd w:val="clear" w:color="auto" w:fill="CCCCC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10CBD" w14:textId="77777777" w:rsidR="00043BAD" w:rsidRDefault="00043BAD" w:rsidP="007258E8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4D84">
              <w:rPr>
                <w:rFonts w:ascii="Arial" w:hAnsi="Arial" w:cs="Arial"/>
                <w:noProof/>
                <w:sz w:val="18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F4D84">
              <w:rPr>
                <w:rFonts w:ascii="Arial" w:hAnsi="Arial" w:cs="Arial"/>
                <w:noProof/>
                <w:sz w:val="18"/>
                <w:szCs w:val="22"/>
              </w:rPr>
              <w:instrText xml:space="preserve"> FORMCHECKBOX </w:instrText>
            </w:r>
            <w:r w:rsidR="007113C0">
              <w:rPr>
                <w:rFonts w:ascii="Arial" w:hAnsi="Arial" w:cs="Arial"/>
                <w:noProof/>
                <w:sz w:val="18"/>
                <w:szCs w:val="22"/>
              </w:rPr>
            </w:r>
            <w:r w:rsidR="007113C0">
              <w:rPr>
                <w:rFonts w:ascii="Arial" w:hAnsi="Arial" w:cs="Arial"/>
                <w:noProof/>
                <w:sz w:val="18"/>
                <w:szCs w:val="22"/>
              </w:rPr>
              <w:fldChar w:fldCharType="separate"/>
            </w:r>
            <w:r w:rsidRPr="00BF4D84">
              <w:rPr>
                <w:rFonts w:ascii="Arial" w:hAnsi="Arial" w:cs="Arial"/>
                <w:noProof/>
                <w:sz w:val="18"/>
                <w:szCs w:val="22"/>
              </w:rPr>
              <w:fldChar w:fldCharType="end"/>
            </w:r>
          </w:p>
        </w:tc>
        <w:tc>
          <w:tcPr>
            <w:tcW w:w="581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291DD" w14:textId="77777777" w:rsidR="00043BAD" w:rsidRDefault="00043BAD" w:rsidP="00043BAD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45D16">
              <w:rPr>
                <w:rFonts w:ascii="Arial" w:hAnsi="Arial" w:cs="Arial"/>
                <w:noProof/>
                <w:sz w:val="18"/>
                <w:szCs w:val="18"/>
              </w:rPr>
              <w:t>A  concessão  por alvará, do direito ao uso permanente de terreno para</w:t>
            </w:r>
          </w:p>
        </w:tc>
        <w:tc>
          <w:tcPr>
            <w:tcW w:w="3969" w:type="dxa"/>
            <w:gridSpan w:val="3"/>
            <w:tcBorders>
              <w:right w:val="single" w:sz="2" w:space="0" w:color="808080"/>
            </w:tcBorders>
            <w:shd w:val="clear" w:color="auto" w:fill="FFFFFF" w:themeFill="background1"/>
            <w:vAlign w:val="center"/>
          </w:tcPr>
          <w:p w14:paraId="1242B802" w14:textId="77777777" w:rsidR="00043BAD" w:rsidRPr="00284A92" w:rsidRDefault="008F738E" w:rsidP="00043BAD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fldChar w:fldCharType="end"/>
            </w:r>
          </w:p>
        </w:tc>
      </w:tr>
      <w:tr w:rsidR="006E5E6B" w14:paraId="1AFA6853" w14:textId="77777777" w:rsidTr="00C3224C">
        <w:tc>
          <w:tcPr>
            <w:tcW w:w="10065" w:type="dxa"/>
            <w:gridSpan w:val="9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10F72" w14:textId="77777777" w:rsidR="006E5E6B" w:rsidRDefault="006E5E6B" w:rsidP="007258E8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284A92" w14:paraId="1E44E262" w14:textId="77777777" w:rsidTr="00A53348">
        <w:trPr>
          <w:trHeight w:hRule="exact" w:val="227"/>
        </w:trPr>
        <w:tc>
          <w:tcPr>
            <w:tcW w:w="284" w:type="dxa"/>
            <w:tcBorders>
              <w:left w:val="single" w:sz="2" w:space="0" w:color="808080"/>
            </w:tcBorders>
            <w:vAlign w:val="center"/>
          </w:tcPr>
          <w:p w14:paraId="1380FED0" w14:textId="77777777" w:rsidR="00284A92" w:rsidRDefault="00284A92" w:rsidP="007258E8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 w14:paraId="56BC300D" w14:textId="77777777" w:rsidR="00284A92" w:rsidRDefault="00284A92" w:rsidP="007258E8">
            <w:pPr>
              <w:pStyle w:val="Standard"/>
              <w:snapToGrid w:val="0"/>
              <w:spacing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 talhão e fila:</w:t>
            </w:r>
          </w:p>
        </w:tc>
        <w:tc>
          <w:tcPr>
            <w:tcW w:w="1782" w:type="dxa"/>
            <w:shd w:val="clear" w:color="auto" w:fill="FFFFFF" w:themeFill="background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C4F4C" w14:textId="761F3FE0" w:rsidR="00284A92" w:rsidRDefault="00A53348" w:rsidP="008F738E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  <w:vAlign w:val="center"/>
          </w:tcPr>
          <w:p w14:paraId="7DCAD1A6" w14:textId="77777777" w:rsidR="00284A92" w:rsidRDefault="00284A92" w:rsidP="006E5E6B">
            <w:pPr>
              <w:pStyle w:val="Standard"/>
              <w:snapToGrid w:val="0"/>
              <w:spacing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Cova: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68D9D29A" w14:textId="3240CA50" w:rsidR="00284A92" w:rsidRPr="00284A92" w:rsidRDefault="00A53348" w:rsidP="007258E8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nil"/>
              <w:right w:val="single" w:sz="2" w:space="0" w:color="808080"/>
            </w:tcBorders>
            <w:shd w:val="clear" w:color="auto" w:fill="auto"/>
            <w:vAlign w:val="center"/>
          </w:tcPr>
          <w:p w14:paraId="07713D2F" w14:textId="77777777" w:rsidR="00284A92" w:rsidRDefault="00284A92" w:rsidP="007258E8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45D16">
              <w:rPr>
                <w:rFonts w:ascii="Arial" w:hAnsi="Arial" w:cs="Arial"/>
                <w:noProof/>
                <w:sz w:val="18"/>
                <w:szCs w:val="18"/>
              </w:rPr>
              <w:t>do Cemitério de Nossa Senhora da Estrela, para o cadáver de</w:t>
            </w:r>
          </w:p>
        </w:tc>
      </w:tr>
      <w:tr w:rsidR="006E5E6B" w14:paraId="4319E920" w14:textId="77777777" w:rsidTr="00C3224C">
        <w:tc>
          <w:tcPr>
            <w:tcW w:w="10065" w:type="dxa"/>
            <w:gridSpan w:val="9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D86D1" w14:textId="77777777" w:rsidR="006E5E6B" w:rsidRDefault="006E5E6B" w:rsidP="007258E8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043BAD" w14:paraId="39521347" w14:textId="77777777" w:rsidTr="00A53348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284" w:type="dxa"/>
            <w:tcBorders>
              <w:left w:val="single" w:sz="2" w:space="0" w:color="808080"/>
            </w:tcBorders>
            <w:vAlign w:val="center"/>
          </w:tcPr>
          <w:p w14:paraId="54114B5D" w14:textId="77777777" w:rsidR="00043BAD" w:rsidRDefault="00043BAD" w:rsidP="00662F16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1" w:type="dxa"/>
            <w:gridSpan w:val="6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3685075A" w14:textId="1F818F8E" w:rsidR="00043BAD" w:rsidRPr="00693F2E" w:rsidRDefault="00A53348" w:rsidP="00662F16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77D5FF" w14:textId="77777777" w:rsidR="00043BAD" w:rsidRDefault="00043BAD" w:rsidP="00662F16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845D16">
              <w:rPr>
                <w:rFonts w:ascii="Arial" w:hAnsi="Arial" w:cs="Arial"/>
                <w:noProof/>
                <w:sz w:val="18"/>
                <w:szCs w:val="22"/>
              </w:rPr>
              <w:t>, falecido a</w:t>
            </w:r>
          </w:p>
        </w:tc>
        <w:tc>
          <w:tcPr>
            <w:tcW w:w="1418" w:type="dxa"/>
            <w:tcBorders>
              <w:top w:val="nil"/>
              <w:bottom w:val="nil"/>
              <w:right w:val="single" w:sz="2" w:space="0" w:color="808080"/>
            </w:tcBorders>
            <w:shd w:val="clear" w:color="auto" w:fill="FFFFFF" w:themeFill="background1"/>
            <w:vAlign w:val="center"/>
          </w:tcPr>
          <w:p w14:paraId="18596A5C" w14:textId="1703E155" w:rsidR="00043BAD" w:rsidRPr="00693F2E" w:rsidRDefault="00A53348" w:rsidP="00662F16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043BAD" w14:paraId="36CFFFB9" w14:textId="77777777" w:rsidTr="00E3643F">
        <w:tblPrEx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10065" w:type="dxa"/>
            <w:gridSpan w:val="9"/>
            <w:tcBorders>
              <w:top w:val="nil"/>
              <w:left w:val="single" w:sz="2" w:space="0" w:color="808080"/>
              <w:bottom w:val="nil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BA6C0D" w14:textId="77777777" w:rsidR="00043BAD" w:rsidRDefault="00043BAD" w:rsidP="00662F16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  <w:tr w:rsidR="00C3224C" w14:paraId="5478C6D6" w14:textId="77777777" w:rsidTr="00E3643F">
        <w:tc>
          <w:tcPr>
            <w:tcW w:w="10065" w:type="dxa"/>
            <w:gridSpan w:val="9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921D3E" w14:textId="77777777" w:rsidR="00C3224C" w:rsidRDefault="00C3224C" w:rsidP="00662F16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18"/>
              </w:rPr>
            </w:pPr>
          </w:p>
        </w:tc>
      </w:tr>
    </w:tbl>
    <w:p w14:paraId="3870EE7D" w14:textId="77777777" w:rsidR="00C3224C" w:rsidRPr="00A53348" w:rsidRDefault="00C3224C" w:rsidP="00C3224C">
      <w:pPr>
        <w:rPr>
          <w:rFonts w:cs="Times New Roman"/>
          <w:sz w:val="12"/>
          <w:szCs w:val="12"/>
        </w:rPr>
      </w:pPr>
    </w:p>
    <w:tbl>
      <w:tblPr>
        <w:tblW w:w="1006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9781"/>
      </w:tblGrid>
      <w:tr w:rsidR="00A53348" w:rsidRPr="001946A9" w14:paraId="63450438" w14:textId="77777777" w:rsidTr="003F5AD2">
        <w:trPr>
          <w:trHeight w:val="255"/>
          <w:tblHeader/>
        </w:trPr>
        <w:tc>
          <w:tcPr>
            <w:tcW w:w="1006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B2ED43" w14:textId="77777777" w:rsidR="00A53348" w:rsidRPr="001946A9" w:rsidRDefault="00A53348" w:rsidP="003F5AD2">
            <w:pPr>
              <w:pStyle w:val="Legenda1"/>
              <w:snapToGrid w:val="0"/>
              <w:spacing w:before="0" w:line="240" w:lineRule="auto"/>
              <w:jc w:val="left"/>
              <w:rPr>
                <w:caps/>
              </w:rPr>
            </w:pPr>
            <w:r w:rsidRPr="001946A9">
              <w:rPr>
                <w:caps/>
              </w:rPr>
              <w:t>DOCUMENTOS A ENTREGAR</w:t>
            </w:r>
          </w:p>
        </w:tc>
      </w:tr>
      <w:tr w:rsidR="00A53348" w14:paraId="7F172DB6" w14:textId="77777777" w:rsidTr="003F5AD2">
        <w:trPr>
          <w:trHeight w:hRule="exact" w:val="62"/>
        </w:trPr>
        <w:tc>
          <w:tcPr>
            <w:tcW w:w="10065" w:type="dxa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BFD339" w14:textId="77777777" w:rsidR="00A53348" w:rsidRPr="009E219C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53348" w14:paraId="46FE718A" w14:textId="77777777" w:rsidTr="003F5AD2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84" w:type="dxa"/>
            <w:tcBorders>
              <w:top w:val="nil"/>
              <w:left w:val="single" w:sz="2" w:space="0" w:color="808080"/>
              <w:right w:val="nil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41908F" w14:textId="77777777" w:rsidR="00A53348" w:rsidRDefault="00A53348" w:rsidP="003F5AD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781" w:type="dxa"/>
            <w:tcBorders>
              <w:top w:val="nil"/>
              <w:left w:val="nil"/>
              <w:bottom w:val="nil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539816" w14:textId="77777777" w:rsidR="00A53348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Prova da legitimidade do requerente/Código de acesso à Certidão Comercial Permanente;</w:t>
            </w:r>
          </w:p>
        </w:tc>
      </w:tr>
      <w:tr w:rsidR="00A53348" w14:paraId="5414435B" w14:textId="77777777" w:rsidTr="003F5AD2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0065" w:type="dxa"/>
            <w:gridSpan w:val="2"/>
            <w:tcBorders>
              <w:left w:val="single" w:sz="2" w:space="0" w:color="808080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840A" w14:textId="77777777" w:rsidR="00A53348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53348" w14:paraId="2095FB98" w14:textId="77777777" w:rsidTr="003F5AD2">
        <w:tblPrEx>
          <w:tblLook w:val="04A0" w:firstRow="1" w:lastRow="0" w:firstColumn="1" w:lastColumn="0" w:noHBand="0" w:noVBand="1"/>
        </w:tblPrEx>
        <w:trPr>
          <w:trHeight w:hRule="exact" w:val="255"/>
        </w:trPr>
        <w:tc>
          <w:tcPr>
            <w:tcW w:w="284" w:type="dxa"/>
            <w:tcBorders>
              <w:left w:val="single" w:sz="2" w:space="0" w:color="808080"/>
              <w:bottom w:val="nil"/>
              <w:right w:val="nil"/>
            </w:tcBorders>
            <w:shd w:val="clear" w:color="auto" w:fill="BFBFB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68DE17" w14:textId="77777777" w:rsidR="00A53348" w:rsidRDefault="00A53348" w:rsidP="003F5AD2">
            <w:pPr>
              <w:pStyle w:val="Standard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9781" w:type="dxa"/>
            <w:tcBorders>
              <w:left w:val="nil"/>
              <w:bottom w:val="nil"/>
              <w:right w:val="sing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1CDEA3" w14:textId="37C85210" w:rsidR="00A53348" w:rsidRDefault="00A53348" w:rsidP="003F5AD2">
            <w:pPr>
              <w:pStyle w:val="Standard"/>
              <w:snapToGri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A53348">
              <w:rPr>
                <w:rFonts w:ascii="Arial" w:hAnsi="Arial" w:cs="Arial"/>
                <w:noProof/>
                <w:sz w:val="18"/>
                <w:szCs w:val="18"/>
              </w:rPr>
              <w:t>Informação do coveiro municipal sobre a pretensão.</w:t>
            </w:r>
          </w:p>
        </w:tc>
      </w:tr>
      <w:tr w:rsidR="00A53348" w:rsidRPr="008C7EFD" w14:paraId="2B4CB6FF" w14:textId="77777777" w:rsidTr="003F5AD2">
        <w:tblPrEx>
          <w:tblLook w:val="04A0" w:firstRow="1" w:lastRow="0" w:firstColumn="1" w:lastColumn="0" w:noHBand="0" w:noVBand="1"/>
        </w:tblPrEx>
        <w:trPr>
          <w:trHeight w:val="62"/>
        </w:trPr>
        <w:tc>
          <w:tcPr>
            <w:tcW w:w="10065" w:type="dxa"/>
            <w:gridSpan w:val="2"/>
            <w:tcBorders>
              <w:top w:val="nil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3226D" w14:textId="77777777" w:rsidR="00A53348" w:rsidRPr="008C7EFD" w:rsidRDefault="00A53348" w:rsidP="003F5AD2">
            <w:pPr>
              <w:widowControl/>
              <w:snapToGrid w:val="0"/>
              <w:rPr>
                <w:rFonts w:ascii="Arial" w:hAnsi="Arial" w:cs="Arial"/>
                <w:b/>
                <w:sz w:val="8"/>
                <w:szCs w:val="18"/>
                <w:lang w:bidi="ar-SA"/>
              </w:rPr>
            </w:pPr>
          </w:p>
        </w:tc>
      </w:tr>
    </w:tbl>
    <w:p w14:paraId="314BED18" w14:textId="77777777" w:rsidR="00A53348" w:rsidRPr="009E219C" w:rsidRDefault="00A53348" w:rsidP="00A53348">
      <w:pPr>
        <w:rPr>
          <w:sz w:val="12"/>
          <w:szCs w:val="12"/>
        </w:rPr>
      </w:pPr>
    </w:p>
    <w:tbl>
      <w:tblPr>
        <w:tblW w:w="1008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0"/>
      </w:tblGrid>
      <w:tr w:rsidR="00A53348" w14:paraId="76C5FCCF" w14:textId="77777777" w:rsidTr="003F5AD2">
        <w:trPr>
          <w:trHeight w:val="255"/>
        </w:trPr>
        <w:tc>
          <w:tcPr>
            <w:tcW w:w="10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8D38C9B" w14:textId="77777777" w:rsidR="00A53348" w:rsidRPr="000B095B" w:rsidRDefault="00A53348" w:rsidP="003F5AD2">
            <w:pPr>
              <w:pStyle w:val="Legenda1"/>
              <w:snapToGrid w:val="0"/>
              <w:spacing w:before="0" w:line="100" w:lineRule="atLeast"/>
              <w:rPr>
                <w:caps/>
              </w:rPr>
            </w:pPr>
            <w:r w:rsidRPr="000B095B">
              <w:rPr>
                <w:caps/>
              </w:rPr>
              <w:t>OBSERVAÇÕES</w:t>
            </w:r>
          </w:p>
        </w:tc>
      </w:tr>
      <w:tr w:rsidR="00A53348" w14:paraId="7060104E" w14:textId="77777777" w:rsidTr="003F5AD2">
        <w:trPr>
          <w:trHeight w:val="62"/>
        </w:trPr>
        <w:tc>
          <w:tcPr>
            <w:tcW w:w="10080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7D9F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53348" w14:paraId="31C13F20" w14:textId="77777777" w:rsidTr="003F5AD2">
        <w:trPr>
          <w:trHeight w:val="255"/>
        </w:trPr>
        <w:tc>
          <w:tcPr>
            <w:tcW w:w="10080" w:type="dxa"/>
            <w:tcBorders>
              <w:left w:val="single" w:sz="2" w:space="0" w:color="808080"/>
              <w:right w:val="single" w:sz="2" w:space="0" w:color="808080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5E6E7B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 w:rsidRPr="00BF24CB"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A53348" w14:paraId="47E4E136" w14:textId="77777777" w:rsidTr="003F5AD2">
        <w:trPr>
          <w:trHeight w:val="62"/>
        </w:trPr>
        <w:tc>
          <w:tcPr>
            <w:tcW w:w="10080" w:type="dxa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F6B51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377C55BF" w14:textId="77777777" w:rsidR="00A53348" w:rsidRPr="009E219C" w:rsidRDefault="00A53348" w:rsidP="00A53348">
      <w:pPr>
        <w:pStyle w:val="Legenda1"/>
        <w:spacing w:before="0" w:line="100" w:lineRule="atLeast"/>
        <w:rPr>
          <w:rFonts w:ascii="Times New Roman" w:hAnsi="Times New Roman" w:cs="Times New Roman"/>
          <w:sz w:val="12"/>
          <w:szCs w:val="12"/>
        </w:rPr>
      </w:pPr>
      <w:bookmarkStart w:id="2" w:name="_Hlk111016634"/>
    </w:p>
    <w:tbl>
      <w:tblPr>
        <w:tblW w:w="1008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81"/>
        <w:gridCol w:w="2699"/>
      </w:tblGrid>
      <w:tr w:rsidR="00A53348" w14:paraId="67E68FF4" w14:textId="77777777" w:rsidTr="003F5AD2">
        <w:trPr>
          <w:trHeight w:val="255"/>
        </w:trPr>
        <w:tc>
          <w:tcPr>
            <w:tcW w:w="1008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F2F2F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F25D00" w14:textId="77777777" w:rsidR="00A53348" w:rsidRPr="000B095B" w:rsidRDefault="00A53348" w:rsidP="003F5AD2">
            <w:pPr>
              <w:pStyle w:val="Legenda1"/>
              <w:snapToGrid w:val="0"/>
              <w:spacing w:before="0" w:line="100" w:lineRule="atLeast"/>
              <w:rPr>
                <w:caps/>
              </w:rPr>
            </w:pPr>
            <w:bookmarkStart w:id="3" w:name="_Hlk111645926"/>
            <w:r w:rsidRPr="000B095B">
              <w:rPr>
                <w:caps/>
              </w:rPr>
              <w:t>TRATAMENTO DOS DADOS PESSOAIS</w:t>
            </w:r>
          </w:p>
        </w:tc>
      </w:tr>
      <w:tr w:rsidR="00A53348" w14:paraId="543BE63C" w14:textId="77777777" w:rsidTr="003F5AD2">
        <w:trPr>
          <w:trHeight w:val="62"/>
        </w:trPr>
        <w:tc>
          <w:tcPr>
            <w:tcW w:w="10080" w:type="dxa"/>
            <w:gridSpan w:val="2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D845F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53348" w14:paraId="272FC03D" w14:textId="77777777" w:rsidTr="003F5AD2">
        <w:trPr>
          <w:trHeight w:val="680"/>
        </w:trPr>
        <w:tc>
          <w:tcPr>
            <w:tcW w:w="10080" w:type="dxa"/>
            <w:gridSpan w:val="2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C6EB4" w14:textId="16578CB8" w:rsidR="00A53348" w:rsidRPr="00AD7571" w:rsidRDefault="00A53348" w:rsidP="003F5AD2">
            <w:pPr>
              <w:pStyle w:val="Standard"/>
              <w:snapToGrid w:val="0"/>
              <w:spacing w:line="100" w:lineRule="atLeas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7571">
              <w:rPr>
                <w:rFonts w:ascii="Arial" w:hAnsi="Arial" w:cs="Arial"/>
                <w:sz w:val="18"/>
                <w:szCs w:val="18"/>
              </w:rPr>
              <w:t xml:space="preserve">O tratamento dos dados pessoais é realizado </w:t>
            </w:r>
            <w:r>
              <w:rPr>
                <w:rFonts w:ascii="Arial" w:hAnsi="Arial" w:cs="Arial"/>
                <w:sz w:val="18"/>
                <w:szCs w:val="18"/>
              </w:rPr>
              <w:t xml:space="preserve">exclusivamente </w:t>
            </w:r>
            <w:r w:rsidRPr="00AD7571">
              <w:rPr>
                <w:rFonts w:ascii="Arial" w:hAnsi="Arial" w:cs="Arial"/>
                <w:sz w:val="18"/>
                <w:szCs w:val="18"/>
              </w:rPr>
              <w:t xml:space="preserve">para efeitos de processamento pelo Município do requerimento para </w:t>
            </w:r>
            <w:r>
              <w:rPr>
                <w:rFonts w:ascii="Arial" w:hAnsi="Arial" w:cs="Arial"/>
                <w:b/>
                <w:bCs/>
                <w:sz w:val="18"/>
                <w:szCs w:val="28"/>
              </w:rPr>
              <w:t>Concessão</w:t>
            </w:r>
            <w:r w:rsidRPr="00AD7571">
              <w:rPr>
                <w:rFonts w:ascii="Arial" w:hAnsi="Arial" w:cs="Arial"/>
                <w:sz w:val="18"/>
                <w:szCs w:val="18"/>
              </w:rPr>
              <w:t xml:space="preserve">, sendo realizado de acordo com os termos e condições da Política de Proteção de Dados e de Privacidade que se encontram disponíveis em www.cm-ribeiragrande.pt. Os titulares dos dados podem exercer os seus direitos de proteção de dados, nomeadamente os direitos de informação, acesso, consulta, retificação, oposição ao tratamento, </w:t>
            </w:r>
            <w:r w:rsidRPr="00AD7571">
              <w:rPr>
                <w:rFonts w:ascii="Arial" w:hAnsi="Arial" w:cs="Arial"/>
                <w:sz w:val="18"/>
                <w:szCs w:val="18"/>
              </w:rPr>
              <w:lastRenderedPageBreak/>
              <w:t>portabilidade ou apagamento, bem como os poderes de retirar o consentimento previamente prestado, dentro do horário normal de funcionamento, através de contacto com o</w:t>
            </w:r>
            <w:r>
              <w:rPr>
                <w:rFonts w:ascii="Arial" w:hAnsi="Arial" w:cs="Arial"/>
                <w:sz w:val="18"/>
                <w:szCs w:val="18"/>
              </w:rPr>
              <w:t xml:space="preserve">s serviços municipais </w:t>
            </w:r>
            <w:r w:rsidRPr="00AD7571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AD7571">
              <w:rPr>
                <w:rFonts w:ascii="Arial" w:hAnsi="Arial" w:cs="Arial"/>
                <w:sz w:val="18"/>
                <w:szCs w:val="18"/>
              </w:rPr>
              <w:t xml:space="preserve"> Proteção de Dados da CMRG, ou por correio eletrónico </w:t>
            </w:r>
            <w:r w:rsidRPr="00426EEE">
              <w:rPr>
                <w:rFonts w:ascii="Arial" w:hAnsi="Arial" w:cs="Arial"/>
                <w:sz w:val="18"/>
                <w:szCs w:val="18"/>
              </w:rPr>
              <w:t>protecaodedados@cm-ribeiragrande.pt</w:t>
            </w:r>
            <w:r w:rsidRPr="00AD7571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53348" w14:paraId="7AED7851" w14:textId="77777777" w:rsidTr="003F5AD2">
        <w:trPr>
          <w:trHeight w:val="62"/>
        </w:trPr>
        <w:tc>
          <w:tcPr>
            <w:tcW w:w="10080" w:type="dxa"/>
            <w:gridSpan w:val="2"/>
            <w:tcBorders>
              <w:left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EBD9F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53348" w14:paraId="7BD4819D" w14:textId="77777777" w:rsidTr="003F5AD2">
        <w:trPr>
          <w:trHeight w:val="255"/>
        </w:trPr>
        <w:tc>
          <w:tcPr>
            <w:tcW w:w="7381" w:type="dxa"/>
            <w:tcBorders>
              <w:lef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DA980" w14:textId="77777777" w:rsidR="00A53348" w:rsidRPr="00E9441C" w:rsidRDefault="00A53348" w:rsidP="003F5A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Tomei conhecimento e presto o meu consentimento para o tratamento dos dados pessoais.</w:t>
            </w:r>
          </w:p>
        </w:tc>
        <w:tc>
          <w:tcPr>
            <w:tcW w:w="2699" w:type="dxa"/>
            <w:tcBorders>
              <w:right w:val="single" w:sz="2" w:space="0" w:color="808080"/>
            </w:tcBorders>
            <w:shd w:val="clear" w:color="auto" w:fill="auto"/>
            <w:vAlign w:val="center"/>
          </w:tcPr>
          <w:p w14:paraId="09CC4089" w14:textId="77777777" w:rsidR="00A53348" w:rsidRPr="00E9441C" w:rsidRDefault="00A53348" w:rsidP="003F5AD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instrText xml:space="preserve"> FORMCHECKBOX </w:instrText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t xml:space="preserve"> Sim</w:t>
            </w:r>
          </w:p>
        </w:tc>
      </w:tr>
      <w:tr w:rsidR="00A53348" w14:paraId="3E7B197B" w14:textId="77777777" w:rsidTr="003F5AD2">
        <w:trPr>
          <w:trHeight w:val="62"/>
        </w:trPr>
        <w:tc>
          <w:tcPr>
            <w:tcW w:w="10080" w:type="dxa"/>
            <w:gridSpan w:val="2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D5D90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14:paraId="138D580E" w14:textId="77777777" w:rsidR="00A53348" w:rsidRPr="00A06C6A" w:rsidRDefault="00A53348" w:rsidP="00A53348">
      <w:pPr>
        <w:jc w:val="both"/>
        <w:rPr>
          <w:bCs/>
          <w:sz w:val="12"/>
          <w:szCs w:val="12"/>
        </w:rPr>
      </w:pPr>
      <w:bookmarkStart w:id="4" w:name="_Hlk110950722"/>
      <w:bookmarkEnd w:id="3"/>
    </w:p>
    <w:tbl>
      <w:tblPr>
        <w:tblW w:w="10069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450"/>
        <w:gridCol w:w="425"/>
        <w:gridCol w:w="1276"/>
        <w:gridCol w:w="425"/>
        <w:gridCol w:w="709"/>
        <w:gridCol w:w="3402"/>
        <w:gridCol w:w="1964"/>
      </w:tblGrid>
      <w:tr w:rsidR="00A53348" w14:paraId="00C4B712" w14:textId="77777777" w:rsidTr="003F5AD2">
        <w:trPr>
          <w:trHeight w:hRule="exact" w:val="255"/>
        </w:trPr>
        <w:tc>
          <w:tcPr>
            <w:tcW w:w="10069" w:type="dxa"/>
            <w:gridSpan w:val="8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77D8CB" w14:textId="77777777" w:rsidR="00A53348" w:rsidRDefault="00A53348" w:rsidP="003F5AD2">
            <w:pPr>
              <w:pStyle w:val="Legenda1"/>
              <w:snapToGrid w:val="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O subscritor, sob compromisso de honra e consciente de incorrer em eventual responsabilidade penal caso preste falsas</w:t>
            </w:r>
          </w:p>
        </w:tc>
      </w:tr>
      <w:tr w:rsidR="00A53348" w14:paraId="39D4E964" w14:textId="77777777" w:rsidTr="003F5AD2">
        <w:trPr>
          <w:trHeight w:hRule="exact" w:val="255"/>
        </w:trPr>
        <w:tc>
          <w:tcPr>
            <w:tcW w:w="8105" w:type="dxa"/>
            <w:gridSpan w:val="7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AFE06B" w14:textId="77777777" w:rsidR="00A53348" w:rsidRDefault="00A53348" w:rsidP="003F5AD2">
            <w:pPr>
              <w:pStyle w:val="Legenda1"/>
              <w:snapToGrid w:val="0"/>
              <w:spacing w:before="0" w:line="240" w:lineRule="auto"/>
              <w:rPr>
                <w:b w:val="0"/>
              </w:rPr>
            </w:pPr>
            <w:r>
              <w:rPr>
                <w:b w:val="0"/>
              </w:rPr>
              <w:t>declarações, declara que os dados constantes do presente requerimento correspondem à verdade.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741292A" w14:textId="77777777" w:rsidR="00A53348" w:rsidRDefault="00A53348" w:rsidP="003F5AD2">
            <w:pPr>
              <w:pStyle w:val="Legenda1"/>
              <w:snapToGrid w:val="0"/>
              <w:spacing w:before="0"/>
              <w:ind w:left="57" w:right="-57"/>
              <w:rPr>
                <w:b w:val="0"/>
              </w:rPr>
            </w:pPr>
            <w:r>
              <w:rPr>
                <w:b w:val="0"/>
                <w:caps/>
                <w:highlight w:val="lightGray"/>
              </w:rPr>
              <w:fldChar w:fldCharType="begin">
                <w:ffData>
                  <w:name w:val="CAR1_TIP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caps/>
                <w:highlight w:val="lightGray"/>
              </w:rPr>
              <w:instrText xml:space="preserve"> FORMCHECKBOX </w:instrText>
            </w:r>
            <w:r w:rsidR="007113C0">
              <w:rPr>
                <w:b w:val="0"/>
                <w:caps/>
                <w:highlight w:val="lightGray"/>
              </w:rPr>
            </w:r>
            <w:r w:rsidR="007113C0">
              <w:rPr>
                <w:b w:val="0"/>
                <w:caps/>
                <w:highlight w:val="lightGray"/>
              </w:rPr>
              <w:fldChar w:fldCharType="separate"/>
            </w:r>
            <w:r>
              <w:rPr>
                <w:b w:val="0"/>
                <w:caps/>
                <w:highlight w:val="lightGray"/>
              </w:rPr>
              <w:fldChar w:fldCharType="end"/>
            </w:r>
            <w:r>
              <w:rPr>
                <w:b w:val="0"/>
                <w:caps/>
              </w:rPr>
              <w:t xml:space="preserve"> </w:t>
            </w:r>
            <w:r w:rsidRPr="00733669">
              <w:rPr>
                <w:bCs/>
                <w:caps/>
              </w:rPr>
              <w:t>Sim</w:t>
            </w:r>
          </w:p>
        </w:tc>
      </w:tr>
      <w:tr w:rsidR="00A53348" w14:paraId="05256232" w14:textId="77777777" w:rsidTr="003F5AD2">
        <w:trPr>
          <w:trHeight w:val="62"/>
        </w:trPr>
        <w:tc>
          <w:tcPr>
            <w:tcW w:w="10069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A7B35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53348" w14:paraId="318F2E99" w14:textId="77777777" w:rsidTr="003F5AD2">
        <w:trPr>
          <w:trHeight w:val="255"/>
        </w:trPr>
        <w:tc>
          <w:tcPr>
            <w:tcW w:w="10069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4C5A6" w14:textId="77777777" w:rsidR="00A53348" w:rsidRPr="00A14C0C" w:rsidRDefault="00A53348" w:rsidP="003F5AD2">
            <w:pPr>
              <w:pStyle w:val="Standard"/>
              <w:snapToGrid w:val="0"/>
              <w:spacing w:line="100" w:lineRule="atLeast"/>
              <w:ind w:firstLine="30"/>
              <w:rPr>
                <w:rFonts w:ascii="Arial" w:hAnsi="Arial" w:cs="Arial"/>
                <w:bCs/>
                <w:sz w:val="18"/>
                <w:szCs w:val="18"/>
              </w:rPr>
            </w:pPr>
            <w:r w:rsidRPr="00A14C0C">
              <w:rPr>
                <w:rFonts w:ascii="Arial" w:hAnsi="Arial" w:cs="Arial"/>
                <w:bCs/>
                <w:sz w:val="18"/>
                <w:szCs w:val="18"/>
              </w:rPr>
              <w:t>Pede deferimento,</w:t>
            </w:r>
          </w:p>
        </w:tc>
      </w:tr>
      <w:tr w:rsidR="00A53348" w14:paraId="34A04595" w14:textId="77777777" w:rsidTr="003F5AD2">
        <w:tc>
          <w:tcPr>
            <w:tcW w:w="10069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B6D63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A53348" w14:paraId="6E4F8469" w14:textId="77777777" w:rsidTr="003F5AD2">
        <w:trPr>
          <w:trHeight w:hRule="exact" w:val="255"/>
        </w:trPr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9A3E13" w14:textId="77777777" w:rsidR="00A53348" w:rsidRDefault="00A53348" w:rsidP="003F5AD2">
            <w:pPr>
              <w:pStyle w:val="Legenda1"/>
              <w:snapToGrid w:val="0"/>
              <w:spacing w:before="0" w:line="100" w:lineRule="atLeast"/>
              <w:jc w:val="left"/>
              <w:rPr>
                <w:b w:val="0"/>
                <w:color w:val="000000"/>
                <w:szCs w:val="22"/>
              </w:rPr>
            </w:pPr>
            <w:r>
              <w:rPr>
                <w:b w:val="0"/>
                <w:color w:val="000000"/>
                <w:szCs w:val="22"/>
              </w:rPr>
              <w:t>Ribeira Grande,</w:t>
            </w:r>
          </w:p>
        </w:tc>
        <w:tc>
          <w:tcPr>
            <w:tcW w:w="450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C0351" w14:textId="77777777" w:rsidR="00A53348" w:rsidRDefault="00A53348" w:rsidP="003F5AD2">
            <w:pPr>
              <w:pStyle w:val="Standard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2281EE8" w14:textId="77777777" w:rsidR="00A53348" w:rsidRPr="0073678D" w:rsidRDefault="00A53348" w:rsidP="003F5AD2">
            <w:pPr>
              <w:pStyle w:val="Standard"/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678D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1276" w:type="dxa"/>
            <w:shd w:val="pct25" w:color="auto" w:fill="auto"/>
            <w:vAlign w:val="center"/>
          </w:tcPr>
          <w:p w14:paraId="48367403" w14:textId="77777777" w:rsidR="00A53348" w:rsidRPr="000C59B1" w:rsidRDefault="00A53348" w:rsidP="003F5AD2">
            <w:pPr>
              <w:pStyle w:val="Standard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(mês)"/>
                    <w:listEntry w:val="janeiro"/>
                    <w:listEntry w:val="fevereiro"/>
                    <w:listEntry w:val="março"/>
                    <w:listEntry w:val="abril"/>
                    <w:listEntry w:val="maio"/>
                    <w:listEntry w:val="junho"/>
                    <w:listEntry w:val="julho"/>
                    <w:listEntry w:val="agosto"/>
                    <w:listEntry w:val="setembro"/>
                    <w:listEntry w:val="outubro"/>
                    <w:listEntry w:val="novembro"/>
                    <w:listEntry w:val="dezembro"/>
                  </w:ddList>
                </w:ffData>
              </w:fldChar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instrText xml:space="preserve"> FORMDROPDOWN </w:instrText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</w:rPr>
            </w:r>
            <w:r w:rsidR="007113C0"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C0D66BC" w14:textId="77777777" w:rsidR="00A53348" w:rsidRPr="003D3BBF" w:rsidRDefault="00A53348" w:rsidP="003F5AD2">
            <w:pPr>
              <w:pStyle w:val="Standard"/>
              <w:snapToGrid w:val="0"/>
              <w:spacing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D3BBF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92B3DB8" w14:textId="77777777" w:rsidR="00A53348" w:rsidRDefault="00A53348" w:rsidP="003F5AD2">
            <w:pPr>
              <w:pStyle w:val="Standard"/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b/>
                <w:noProof/>
                <w:color w:val="000000"/>
                <w:sz w:val="18"/>
                <w:szCs w:val="18"/>
                <w:highlight w:val="lightGray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5366" w:type="dxa"/>
            <w:gridSpan w:val="2"/>
            <w:shd w:val="clear" w:color="auto" w:fill="auto"/>
            <w:vAlign w:val="center"/>
          </w:tcPr>
          <w:p w14:paraId="6AEBACC2" w14:textId="77777777" w:rsidR="00A53348" w:rsidRDefault="00A53348" w:rsidP="003F5AD2">
            <w:pPr>
              <w:pStyle w:val="Standard"/>
              <w:snapToGrid w:val="0"/>
              <w:spacing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B97ACBF" w14:textId="77777777" w:rsidR="00A53348" w:rsidRPr="00CA7823" w:rsidRDefault="00A53348" w:rsidP="00A53348">
      <w:pPr>
        <w:pStyle w:val="Standard"/>
        <w:rPr>
          <w:sz w:val="16"/>
          <w:szCs w:val="16"/>
        </w:rPr>
      </w:pPr>
    </w:p>
    <w:tbl>
      <w:tblPr>
        <w:tblW w:w="10069" w:type="dxa"/>
        <w:tblInd w:w="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92"/>
        <w:gridCol w:w="1083"/>
        <w:gridCol w:w="4494"/>
      </w:tblGrid>
      <w:tr w:rsidR="00A53348" w14:paraId="52296EE4" w14:textId="77777777" w:rsidTr="003F5AD2">
        <w:trPr>
          <w:trHeight w:hRule="exact" w:val="255"/>
        </w:trPr>
        <w:tc>
          <w:tcPr>
            <w:tcW w:w="44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CB1E4A" w14:textId="77777777" w:rsidR="00A53348" w:rsidRDefault="00A53348" w:rsidP="003F5AD2">
            <w:pPr>
              <w:pStyle w:val="Cabealho"/>
              <w:snapToGrid w:val="0"/>
              <w:spacing w:before="0" w:after="0" w:line="10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 Requerente,</w:t>
            </w:r>
          </w:p>
        </w:tc>
        <w:tc>
          <w:tcPr>
            <w:tcW w:w="10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5BCF1" w14:textId="77777777" w:rsidR="00A53348" w:rsidRDefault="00A53348" w:rsidP="003F5AD2">
            <w:pPr>
              <w:pStyle w:val="Legenda1"/>
              <w:snapToGrid w:val="0"/>
              <w:spacing w:before="0" w:line="100" w:lineRule="atLeast"/>
              <w:rPr>
                <w:b w:val="0"/>
              </w:rPr>
            </w:pPr>
          </w:p>
        </w:tc>
        <w:tc>
          <w:tcPr>
            <w:tcW w:w="4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E755F" w14:textId="77777777" w:rsidR="00A53348" w:rsidRDefault="00A53348" w:rsidP="003F5AD2">
            <w:pPr>
              <w:pStyle w:val="Cabealho"/>
              <w:snapToGrid w:val="0"/>
              <w:spacing w:before="0" w:after="0" w:line="100" w:lineRule="atLeast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Validei a conformidade dos documentos exibidos.</w:t>
            </w:r>
          </w:p>
        </w:tc>
      </w:tr>
      <w:tr w:rsidR="00A53348" w14:paraId="7D27C9EA" w14:textId="77777777" w:rsidTr="003F5AD2">
        <w:trPr>
          <w:trHeight w:hRule="exact" w:val="850"/>
        </w:trPr>
        <w:tc>
          <w:tcPr>
            <w:tcW w:w="4492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8FEF35" w14:textId="77777777" w:rsidR="00A53348" w:rsidRPr="00CA7823" w:rsidRDefault="00A53348" w:rsidP="003F5AD2">
            <w:pPr>
              <w:pStyle w:val="Legenda1"/>
              <w:snapToGrid w:val="0"/>
              <w:spacing w:before="0" w:line="240" w:lineRule="auto"/>
              <w:jc w:val="center"/>
            </w:pPr>
          </w:p>
        </w:tc>
        <w:tc>
          <w:tcPr>
            <w:tcW w:w="10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87795" w14:textId="77777777" w:rsidR="00A53348" w:rsidRDefault="00A53348" w:rsidP="003F5AD2">
            <w:pPr>
              <w:pStyle w:val="Legenda1"/>
              <w:snapToGrid w:val="0"/>
              <w:spacing w:before="0" w:line="100" w:lineRule="atLeast"/>
              <w:jc w:val="center"/>
            </w:pPr>
          </w:p>
        </w:tc>
        <w:tc>
          <w:tcPr>
            <w:tcW w:w="4494" w:type="dxa"/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052DD" w14:textId="77777777" w:rsidR="00A53348" w:rsidRPr="003C055B" w:rsidRDefault="00A53348" w:rsidP="003F5AD2">
            <w:pPr>
              <w:pStyle w:val="Legenda1"/>
              <w:snapToGrid w:val="0"/>
              <w:spacing w:before="0" w:line="100" w:lineRule="atLeast"/>
              <w:jc w:val="center"/>
            </w:pPr>
          </w:p>
        </w:tc>
      </w:tr>
      <w:tr w:rsidR="00A53348" w14:paraId="6138EC5C" w14:textId="77777777" w:rsidTr="003F5AD2">
        <w:trPr>
          <w:trHeight w:hRule="exact" w:val="340"/>
        </w:trPr>
        <w:tc>
          <w:tcPr>
            <w:tcW w:w="44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7A09EB" w14:textId="77777777" w:rsidR="00A53348" w:rsidRDefault="00A53348" w:rsidP="003F5AD2">
            <w:pPr>
              <w:pStyle w:val="Cabealho"/>
              <w:snapToGrid w:val="0"/>
              <w:spacing w:before="0" w:after="0" w:line="100" w:lineRule="atLeast"/>
              <w:jc w:val="center"/>
              <w:rPr>
                <w:rFonts w:cs="Arial"/>
                <w:sz w:val="12"/>
                <w:szCs w:val="18"/>
              </w:rPr>
            </w:pPr>
            <w:r>
              <w:rPr>
                <w:rFonts w:cs="Arial"/>
                <w:sz w:val="12"/>
                <w:szCs w:val="18"/>
              </w:rPr>
              <w:t xml:space="preserve">(Assinatura do requerente ou de outrem a seu rogo, </w:t>
            </w:r>
          </w:p>
          <w:p w14:paraId="36DB7C93" w14:textId="77777777" w:rsidR="00A53348" w:rsidRDefault="00A53348" w:rsidP="003F5AD2">
            <w:pPr>
              <w:pStyle w:val="Cabealho"/>
              <w:snapToGrid w:val="0"/>
              <w:spacing w:before="0" w:after="0" w:line="100" w:lineRule="atLeast"/>
              <w:jc w:val="center"/>
            </w:pPr>
            <w:r>
              <w:rPr>
                <w:rFonts w:cs="Arial"/>
                <w:sz w:val="12"/>
                <w:szCs w:val="18"/>
              </w:rPr>
              <w:t>se o mesmo não souber ou não puder assinar)</w:t>
            </w:r>
          </w:p>
        </w:tc>
        <w:tc>
          <w:tcPr>
            <w:tcW w:w="108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46E527" w14:textId="77777777" w:rsidR="00A53348" w:rsidRDefault="00A53348" w:rsidP="003F5AD2">
            <w:pPr>
              <w:pStyle w:val="Legenda1"/>
              <w:snapToGrid w:val="0"/>
              <w:spacing w:before="0" w:line="100" w:lineRule="atLeast"/>
              <w:jc w:val="center"/>
              <w:rPr>
                <w:b w:val="0"/>
              </w:rPr>
            </w:pPr>
          </w:p>
        </w:tc>
        <w:tc>
          <w:tcPr>
            <w:tcW w:w="449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1C32A" w14:textId="77777777" w:rsidR="00A53348" w:rsidRDefault="00A53348" w:rsidP="003F5AD2">
            <w:pPr>
              <w:pStyle w:val="Cabealho"/>
              <w:snapToGrid w:val="0"/>
              <w:spacing w:before="0" w:after="0" w:line="100" w:lineRule="atLeast"/>
              <w:jc w:val="center"/>
            </w:pPr>
            <w:r>
              <w:rPr>
                <w:rFonts w:cs="Arial"/>
                <w:sz w:val="12"/>
                <w:szCs w:val="18"/>
              </w:rPr>
              <w:t>(O Funcionário)</w:t>
            </w:r>
          </w:p>
        </w:tc>
      </w:tr>
      <w:bookmarkEnd w:id="2"/>
      <w:bookmarkEnd w:id="4"/>
    </w:tbl>
    <w:p w14:paraId="03D8EAB6" w14:textId="77777777" w:rsidR="004C20C4" w:rsidRDefault="004C20C4">
      <w:pPr>
        <w:pStyle w:val="Legenda1"/>
        <w:spacing w:before="0" w:line="100" w:lineRule="atLeast"/>
      </w:pPr>
    </w:p>
    <w:sectPr w:rsidR="004C20C4" w:rsidSect="000C25A4">
      <w:headerReference w:type="default" r:id="rId8"/>
      <w:footerReference w:type="default" r:id="rId9"/>
      <w:pgSz w:w="11906" w:h="16838"/>
      <w:pgMar w:top="1677" w:right="849" w:bottom="1276" w:left="1080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7C98D1" w14:textId="77777777" w:rsidR="007113C0" w:rsidRDefault="007113C0">
      <w:r>
        <w:separator/>
      </w:r>
    </w:p>
  </w:endnote>
  <w:endnote w:type="continuationSeparator" w:id="0">
    <w:p w14:paraId="480BA847" w14:textId="77777777" w:rsidR="007113C0" w:rsidRDefault="0071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32"/>
      <w:gridCol w:w="8948"/>
    </w:tblGrid>
    <w:tr w:rsidR="000C25A4" w14:paraId="378C5456" w14:textId="77777777" w:rsidTr="003F5AD2">
      <w:trPr>
        <w:trHeight w:val="709"/>
        <w:jc w:val="center"/>
      </w:trPr>
      <w:tc>
        <w:tcPr>
          <w:tcW w:w="113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9A1D509" w14:textId="6E6BC040" w:rsidR="000C25A4" w:rsidRPr="001E50BE" w:rsidRDefault="000C25A4" w:rsidP="000C25A4">
          <w:pPr>
            <w:pStyle w:val="Standard"/>
            <w:tabs>
              <w:tab w:val="left" w:pos="645"/>
            </w:tabs>
            <w:snapToGrid w:val="0"/>
            <w:spacing w:line="360" w:lineRule="auto"/>
            <w:jc w:val="center"/>
          </w:pPr>
          <w:r>
            <w:rPr>
              <w:noProof/>
              <w:lang w:eastAsia="pt-PT"/>
            </w:rPr>
            <w:drawing>
              <wp:inline distT="0" distB="0" distL="0" distR="0" wp14:anchorId="75272420" wp14:editId="6F0A04EC">
                <wp:extent cx="523875" cy="504825"/>
                <wp:effectExtent l="0" t="0" r="9525" b="9525"/>
                <wp:docPr id="45740245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7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076AC62" w14:textId="77777777" w:rsidR="000C25A4" w:rsidRPr="00F72007" w:rsidRDefault="000C25A4" w:rsidP="000C25A4">
          <w:pPr>
            <w:pStyle w:val="Rodap"/>
            <w:tabs>
              <w:tab w:val="clear" w:pos="4252"/>
              <w:tab w:val="left" w:pos="1065"/>
              <w:tab w:val="center" w:pos="8504"/>
            </w:tabs>
            <w:jc w:val="center"/>
            <w:rPr>
              <w:rFonts w:ascii="Calibri Light" w:hAnsi="Calibri Light" w:cs="Calibri Light"/>
              <w:color w:val="000000"/>
              <w:sz w:val="16"/>
              <w:szCs w:val="16"/>
            </w:rPr>
          </w:pPr>
          <w:r w:rsidRPr="00F72007">
            <w:rPr>
              <w:rFonts w:ascii="Arial Narrow" w:hAnsi="Arial Narrow" w:cs="Arial"/>
              <w:color w:val="000000"/>
              <w:sz w:val="14"/>
              <w:szCs w:val="18"/>
            </w:rPr>
            <w:t>Largo Conselheiro Hintze Ribeiro, 9600-509, Ribeira Grande – Açores. NPC: 512 013 241 | cm-ribeiragrande.pt | geralcmrg@cm-ribeiragrande.pt</w:t>
          </w:r>
        </w:p>
        <w:p w14:paraId="73C01E04" w14:textId="77777777" w:rsidR="000C25A4" w:rsidRPr="00F72007" w:rsidRDefault="000C25A4" w:rsidP="000C25A4">
          <w:pPr>
            <w:pStyle w:val="Rodap"/>
            <w:tabs>
              <w:tab w:val="clear" w:pos="4252"/>
              <w:tab w:val="left" w:pos="1065"/>
              <w:tab w:val="center" w:pos="8504"/>
            </w:tabs>
            <w:jc w:val="center"/>
            <w:rPr>
              <w:rFonts w:ascii="Arial Narrow" w:hAnsi="Arial Narrow" w:cs="Arial"/>
              <w:color w:val="000000"/>
              <w:sz w:val="14"/>
              <w:szCs w:val="18"/>
            </w:rPr>
          </w:pPr>
          <w:r w:rsidRPr="00F72007">
            <w:rPr>
              <w:rFonts w:ascii="Arial Narrow" w:hAnsi="Arial Narrow" w:cs="Arial"/>
              <w:color w:val="000000"/>
              <w:sz w:val="14"/>
              <w:szCs w:val="18"/>
            </w:rPr>
            <w:t>T: 296 470 730 | F: 296 470 739 | Número Verde: 800 203 432</w:t>
          </w:r>
        </w:p>
        <w:p w14:paraId="2C4C674E" w14:textId="77777777" w:rsidR="000C25A4" w:rsidRPr="00F72007" w:rsidRDefault="000C25A4" w:rsidP="000C25A4">
          <w:pPr>
            <w:pStyle w:val="Rodap"/>
            <w:tabs>
              <w:tab w:val="clear" w:pos="4252"/>
              <w:tab w:val="left" w:pos="1065"/>
              <w:tab w:val="center" w:pos="8504"/>
            </w:tabs>
            <w:jc w:val="center"/>
            <w:rPr>
              <w:rFonts w:ascii="Arial Narrow" w:hAnsi="Arial Narrow" w:cs="Arial"/>
              <w:color w:val="000000"/>
              <w:sz w:val="14"/>
              <w:szCs w:val="18"/>
            </w:rPr>
          </w:pPr>
        </w:p>
        <w:p w14:paraId="0A23EBE3" w14:textId="77777777" w:rsidR="000C25A4" w:rsidRPr="00F72007" w:rsidRDefault="000C25A4" w:rsidP="000C25A4">
          <w:pPr>
            <w:pStyle w:val="Rodap"/>
            <w:tabs>
              <w:tab w:val="clear" w:pos="4252"/>
              <w:tab w:val="left" w:pos="1065"/>
              <w:tab w:val="center" w:pos="8504"/>
            </w:tabs>
            <w:jc w:val="center"/>
            <w:rPr>
              <w:rFonts w:ascii="Calibri Light" w:hAnsi="Calibri Light" w:cs="Calibri Light"/>
              <w:color w:val="000000"/>
              <w:sz w:val="16"/>
              <w:szCs w:val="16"/>
            </w:rPr>
          </w:pPr>
          <w:r w:rsidRPr="00F72007">
            <w:rPr>
              <w:rFonts w:ascii="Arial Narrow" w:hAnsi="Arial Narrow"/>
              <w:b/>
              <w:bCs/>
              <w:color w:val="000000"/>
              <w:sz w:val="12"/>
              <w:szCs w:val="14"/>
            </w:rPr>
            <w:t>Âmbito da certificação:</w:t>
          </w:r>
          <w:r w:rsidRPr="00F72007">
            <w:rPr>
              <w:rFonts w:ascii="Arial Narrow" w:hAnsi="Arial Narrow"/>
              <w:color w:val="000000"/>
              <w:sz w:val="12"/>
              <w:szCs w:val="14"/>
            </w:rPr>
            <w:t xml:space="preserve"> </w:t>
          </w:r>
          <w:r w:rsidRPr="00F72007">
            <w:rPr>
              <w:rFonts w:ascii="Arial Narrow" w:hAnsi="Arial Narrow" w:cs="ArialMT"/>
              <w:color w:val="000000"/>
              <w:sz w:val="12"/>
              <w:szCs w:val="14"/>
            </w:rPr>
            <w:t>Prestação de Serviços no Âmbito das Competências da Unidade Orgânica de Atendimento ao Munícipe, Centro de Recolha Oficial e Biblioteca Municipal Daniel de Sá.</w:t>
          </w:r>
        </w:p>
        <w:p w14:paraId="1F1D210F" w14:textId="13B9A384" w:rsidR="000C25A4" w:rsidRDefault="000C25A4" w:rsidP="000C25A4">
          <w:pPr>
            <w:pStyle w:val="Textbody"/>
            <w:tabs>
              <w:tab w:val="left" w:pos="1065"/>
            </w:tabs>
            <w:snapToGrid w:val="0"/>
            <w:spacing w:line="240" w:lineRule="auto"/>
            <w:ind w:firstLine="1111"/>
            <w:jc w:val="right"/>
            <w:rPr>
              <w:rFonts w:ascii="Arial Narrow" w:hAnsi="Arial Narrow"/>
              <w:b/>
              <w:bCs/>
              <w:color w:val="000000"/>
              <w:sz w:val="14"/>
              <w:szCs w:val="14"/>
            </w:rPr>
          </w:pPr>
          <w:r w:rsidRPr="001E50BE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fldChar w:fldCharType="begin"/>
          </w:r>
          <w:r w:rsidRPr="001E50BE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instrText>PAGE  \* Arabic  \* MERGEFORMAT</w:instrText>
          </w:r>
          <w:r w:rsidRPr="001E50BE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fldChar w:fldCharType="separate"/>
          </w:r>
          <w:r w:rsidR="002F10E8">
            <w:rPr>
              <w:rFonts w:ascii="Arial Narrow" w:hAnsi="Arial Narrow"/>
              <w:b/>
              <w:bCs/>
              <w:noProof/>
              <w:color w:val="000000"/>
              <w:sz w:val="14"/>
              <w:szCs w:val="14"/>
            </w:rPr>
            <w:t>1</w:t>
          </w:r>
          <w:r w:rsidRPr="001E50BE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fldChar w:fldCharType="end"/>
          </w:r>
          <w:r w:rsidRPr="001E50BE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/</w:t>
          </w:r>
          <w:r w:rsidRPr="001E50BE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fldChar w:fldCharType="begin"/>
          </w:r>
          <w:r w:rsidRPr="001E50BE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instrText>NUMPAGES  \* Arabic  \* MERGEFORMAT</w:instrText>
          </w:r>
          <w:r w:rsidRPr="001E50BE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fldChar w:fldCharType="separate"/>
          </w:r>
          <w:r w:rsidR="002F10E8">
            <w:rPr>
              <w:rFonts w:ascii="Arial Narrow" w:hAnsi="Arial Narrow"/>
              <w:b/>
              <w:bCs/>
              <w:noProof/>
              <w:color w:val="000000"/>
              <w:sz w:val="14"/>
              <w:szCs w:val="14"/>
            </w:rPr>
            <w:t>2</w:t>
          </w:r>
          <w:r w:rsidRPr="001E50BE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fldChar w:fldCharType="end"/>
          </w:r>
          <w:r w:rsidRPr="001E50BE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 xml:space="preserve"> IMP.</w:t>
          </w:r>
          <w:r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173 0</w:t>
          </w:r>
          <w:r w:rsidR="004050AF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4</w:t>
          </w:r>
          <w:r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_</w:t>
          </w:r>
          <w:r w:rsidR="004050AF"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22.11.2024</w:t>
          </w:r>
        </w:p>
        <w:p w14:paraId="3B89FBC4" w14:textId="735425E7" w:rsidR="000C25A4" w:rsidRPr="00806DFA" w:rsidRDefault="000C25A4" w:rsidP="000C25A4">
          <w:pPr>
            <w:pStyle w:val="Textbody"/>
            <w:tabs>
              <w:tab w:val="left" w:pos="1065"/>
            </w:tabs>
            <w:snapToGrid w:val="0"/>
            <w:spacing w:line="240" w:lineRule="auto"/>
            <w:ind w:firstLine="1111"/>
            <w:jc w:val="right"/>
            <w:rPr>
              <w:rFonts w:ascii="Arial Narrow" w:hAnsi="Arial Narrow"/>
              <w:b/>
              <w:bCs/>
              <w:color w:val="000000"/>
              <w:sz w:val="14"/>
              <w:szCs w:val="14"/>
            </w:rPr>
          </w:pPr>
          <w:r>
            <w:rPr>
              <w:rFonts w:ascii="Arial Narrow" w:hAnsi="Arial Narrow"/>
              <w:b/>
              <w:bCs/>
              <w:color w:val="000000"/>
              <w:sz w:val="14"/>
              <w:szCs w:val="14"/>
            </w:rPr>
            <w:t>CLASSIF.300.20.400</w:t>
          </w:r>
        </w:p>
      </w:tc>
    </w:tr>
  </w:tbl>
  <w:p w14:paraId="35487A34" w14:textId="10CA07BB" w:rsidR="00693F2E" w:rsidRPr="000C25A4" w:rsidRDefault="000C25A4" w:rsidP="000C25A4">
    <w:pPr>
      <w:pStyle w:val="Rodap"/>
      <w:tabs>
        <w:tab w:val="clear" w:pos="4252"/>
        <w:tab w:val="clear" w:pos="8504"/>
        <w:tab w:val="left" w:pos="927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65269B" w14:textId="77777777" w:rsidR="007113C0" w:rsidRDefault="007113C0">
      <w:r>
        <w:rPr>
          <w:color w:val="000000"/>
        </w:rPr>
        <w:separator/>
      </w:r>
    </w:p>
  </w:footnote>
  <w:footnote w:type="continuationSeparator" w:id="0">
    <w:p w14:paraId="4387477E" w14:textId="77777777" w:rsidR="007113C0" w:rsidRDefault="00711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9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78"/>
      <w:gridCol w:w="7202"/>
    </w:tblGrid>
    <w:tr w:rsidR="00CF1E72" w14:paraId="5D5A9121" w14:textId="77777777" w:rsidTr="003F5AD2">
      <w:trPr>
        <w:trHeight w:val="899"/>
      </w:trPr>
      <w:tc>
        <w:tcPr>
          <w:tcW w:w="283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FACAAC2" w14:textId="7CC49A9D" w:rsidR="00CF1E72" w:rsidRDefault="00CF1E72" w:rsidP="00CF1E72">
          <w:pPr>
            <w:pStyle w:val="Standard"/>
            <w:snapToGrid w:val="0"/>
            <w:spacing w:line="240" w:lineRule="auto"/>
          </w:pPr>
          <w:bookmarkStart w:id="5" w:name="_Hlk110949707"/>
          <w:bookmarkStart w:id="6" w:name="_Hlk110949708"/>
          <w:bookmarkStart w:id="7" w:name="_Hlk111016542"/>
          <w:bookmarkStart w:id="8" w:name="_Hlk111016543"/>
          <w:bookmarkStart w:id="9" w:name="_Hlk111103112"/>
          <w:bookmarkStart w:id="10" w:name="_Hlk111103113"/>
          <w:bookmarkStart w:id="11" w:name="_Hlk111105323"/>
          <w:bookmarkStart w:id="12" w:name="_Hlk111105324"/>
          <w:bookmarkStart w:id="13" w:name="_Hlk111106047"/>
          <w:bookmarkStart w:id="14" w:name="_Hlk111106048"/>
          <w:bookmarkStart w:id="15" w:name="_Hlk111108232"/>
          <w:bookmarkStart w:id="16" w:name="_Hlk111108233"/>
          <w:bookmarkStart w:id="17" w:name="_Hlk111118994"/>
          <w:bookmarkStart w:id="18" w:name="_Hlk111118995"/>
          <w:bookmarkStart w:id="19" w:name="_Hlk111119638"/>
          <w:bookmarkStart w:id="20" w:name="_Hlk111119639"/>
          <w:bookmarkStart w:id="21" w:name="_Hlk111123141"/>
          <w:bookmarkStart w:id="22" w:name="_Hlk111123142"/>
          <w:bookmarkStart w:id="23" w:name="_Hlk111551173"/>
          <w:bookmarkStart w:id="24" w:name="_Hlk111551174"/>
          <w:bookmarkStart w:id="25" w:name="_Hlk111552428"/>
          <w:bookmarkStart w:id="26" w:name="_Hlk111552429"/>
          <w:bookmarkStart w:id="27" w:name="_Hlk111619816"/>
          <w:bookmarkStart w:id="28" w:name="_Hlk111619817"/>
          <w:bookmarkStart w:id="29" w:name="_Hlk111620897"/>
          <w:bookmarkStart w:id="30" w:name="_Hlk111620898"/>
          <w:bookmarkStart w:id="31" w:name="_Hlk111622827"/>
          <w:bookmarkStart w:id="32" w:name="_Hlk111622828"/>
          <w:bookmarkStart w:id="33" w:name="_Hlk111623993"/>
          <w:bookmarkStart w:id="34" w:name="_Hlk111623994"/>
          <w:bookmarkStart w:id="35" w:name="_Hlk111626075"/>
          <w:bookmarkStart w:id="36" w:name="_Hlk111626076"/>
          <w:r w:rsidRPr="00646D55">
            <w:rPr>
              <w:noProof/>
              <w:lang w:eastAsia="pt-PT"/>
            </w:rPr>
            <w:drawing>
              <wp:inline distT="0" distB="0" distL="0" distR="0" wp14:anchorId="1915AD79" wp14:editId="2819B1BE">
                <wp:extent cx="1171575" cy="628650"/>
                <wp:effectExtent l="0" t="0" r="9525" b="0"/>
                <wp:docPr id="518260332" name="Imagem 4" descr="Descrição: LOGO CMRG 20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Descrição: LOGO CMRG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4E1FD055" w14:textId="77777777" w:rsidR="00CF1E72" w:rsidRDefault="00CF1E72" w:rsidP="00CF1E72">
          <w:pPr>
            <w:pStyle w:val="Textbody"/>
            <w:spacing w:line="240" w:lineRule="auto"/>
            <w:jc w:val="right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DIVISÃO DE AMBIENTE, SERVIÇOS URBANOS</w:t>
          </w:r>
        </w:p>
        <w:p w14:paraId="35883076" w14:textId="77777777" w:rsidR="00CF1E72" w:rsidRDefault="00CF1E72" w:rsidP="00CF1E72">
          <w:pPr>
            <w:pStyle w:val="Textbody"/>
            <w:spacing w:line="240" w:lineRule="auto"/>
            <w:jc w:val="right"/>
            <w:rPr>
              <w:b/>
              <w:color w:val="000000"/>
              <w:sz w:val="22"/>
              <w:szCs w:val="22"/>
            </w:rPr>
          </w:pPr>
          <w:r>
            <w:rPr>
              <w:b/>
              <w:color w:val="000000"/>
              <w:sz w:val="22"/>
              <w:szCs w:val="22"/>
            </w:rPr>
            <w:t>E EQUIPAMENTOS MUNICIPAIS</w:t>
          </w:r>
        </w:p>
        <w:p w14:paraId="44B7E1B4" w14:textId="77777777" w:rsidR="00CF1E72" w:rsidRPr="00266D25" w:rsidRDefault="00CF1E72" w:rsidP="00CF1E72">
          <w:pPr>
            <w:pStyle w:val="Textbody"/>
            <w:spacing w:line="240" w:lineRule="auto"/>
            <w:jc w:val="right"/>
            <w:rPr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SERVIÇOS URBANOS</w:t>
          </w:r>
        </w:p>
      </w:tc>
    </w:tr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</w:tbl>
  <w:p w14:paraId="2C2A36A9" w14:textId="77777777" w:rsidR="00693F2E" w:rsidRPr="00CF1E72" w:rsidRDefault="00693F2E">
    <w:pPr>
      <w:pStyle w:val="Cabealho"/>
      <w:spacing w:before="0" w:after="0" w:line="100" w:lineRule="atLea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19418F"/>
    <w:multiLevelType w:val="multilevel"/>
    <w:tmpl w:val="B50E519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sUeR5Fc7Zw66my2GA8H1NQU4Vd4=" w:salt="4zs8+FnapFqkEAoSnnrdQQ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952"/>
    <w:rsid w:val="00010FE0"/>
    <w:rsid w:val="00037225"/>
    <w:rsid w:val="00043BAD"/>
    <w:rsid w:val="00045288"/>
    <w:rsid w:val="00070790"/>
    <w:rsid w:val="00071E65"/>
    <w:rsid w:val="000803C4"/>
    <w:rsid w:val="00095CF4"/>
    <w:rsid w:val="000A2DEB"/>
    <w:rsid w:val="000B0BD7"/>
    <w:rsid w:val="000C25A4"/>
    <w:rsid w:val="000C59B1"/>
    <w:rsid w:val="000C6EDD"/>
    <w:rsid w:val="000D0C80"/>
    <w:rsid w:val="000E6611"/>
    <w:rsid w:val="001000E7"/>
    <w:rsid w:val="00113CB5"/>
    <w:rsid w:val="00140629"/>
    <w:rsid w:val="0015079A"/>
    <w:rsid w:val="0017368E"/>
    <w:rsid w:val="00174EF6"/>
    <w:rsid w:val="001835D7"/>
    <w:rsid w:val="00193385"/>
    <w:rsid w:val="001E55D6"/>
    <w:rsid w:val="0020099C"/>
    <w:rsid w:val="002058A4"/>
    <w:rsid w:val="00207A6C"/>
    <w:rsid w:val="00222793"/>
    <w:rsid w:val="002335EF"/>
    <w:rsid w:val="00237B20"/>
    <w:rsid w:val="00267952"/>
    <w:rsid w:val="00284A92"/>
    <w:rsid w:val="00287C1A"/>
    <w:rsid w:val="002C4CAC"/>
    <w:rsid w:val="002E3CE5"/>
    <w:rsid w:val="002F10E8"/>
    <w:rsid w:val="002F1518"/>
    <w:rsid w:val="003017B9"/>
    <w:rsid w:val="00325169"/>
    <w:rsid w:val="00327A70"/>
    <w:rsid w:val="00330633"/>
    <w:rsid w:val="00332DC8"/>
    <w:rsid w:val="00363F83"/>
    <w:rsid w:val="003734EF"/>
    <w:rsid w:val="003D3BBF"/>
    <w:rsid w:val="003D576A"/>
    <w:rsid w:val="003E08F2"/>
    <w:rsid w:val="004013D2"/>
    <w:rsid w:val="004050AF"/>
    <w:rsid w:val="0041684D"/>
    <w:rsid w:val="00457E2E"/>
    <w:rsid w:val="00462956"/>
    <w:rsid w:val="004A7A9D"/>
    <w:rsid w:val="004C20C4"/>
    <w:rsid w:val="004C7099"/>
    <w:rsid w:val="004D33E8"/>
    <w:rsid w:val="004D36ED"/>
    <w:rsid w:val="004D7EC3"/>
    <w:rsid w:val="00510119"/>
    <w:rsid w:val="005116C2"/>
    <w:rsid w:val="00541B8E"/>
    <w:rsid w:val="005600A0"/>
    <w:rsid w:val="00567DE0"/>
    <w:rsid w:val="005A0CA9"/>
    <w:rsid w:val="005C1C87"/>
    <w:rsid w:val="005C1D93"/>
    <w:rsid w:val="005C7386"/>
    <w:rsid w:val="005F5721"/>
    <w:rsid w:val="0061278D"/>
    <w:rsid w:val="00620E7A"/>
    <w:rsid w:val="0062656A"/>
    <w:rsid w:val="006310EF"/>
    <w:rsid w:val="0065152E"/>
    <w:rsid w:val="00662F16"/>
    <w:rsid w:val="006840E6"/>
    <w:rsid w:val="006862C8"/>
    <w:rsid w:val="00691035"/>
    <w:rsid w:val="00693F2E"/>
    <w:rsid w:val="00697D1C"/>
    <w:rsid w:val="00697F7B"/>
    <w:rsid w:val="006A707D"/>
    <w:rsid w:val="006B6BFD"/>
    <w:rsid w:val="006C532D"/>
    <w:rsid w:val="006D4F88"/>
    <w:rsid w:val="006E5E6B"/>
    <w:rsid w:val="00706A1C"/>
    <w:rsid w:val="007113C0"/>
    <w:rsid w:val="00714B41"/>
    <w:rsid w:val="0072569F"/>
    <w:rsid w:val="007258E8"/>
    <w:rsid w:val="007337BD"/>
    <w:rsid w:val="00735858"/>
    <w:rsid w:val="0073678D"/>
    <w:rsid w:val="00782822"/>
    <w:rsid w:val="0079634E"/>
    <w:rsid w:val="007A75EB"/>
    <w:rsid w:val="007C63B2"/>
    <w:rsid w:val="00812665"/>
    <w:rsid w:val="00813F38"/>
    <w:rsid w:val="0082017A"/>
    <w:rsid w:val="00831143"/>
    <w:rsid w:val="00850651"/>
    <w:rsid w:val="0087242A"/>
    <w:rsid w:val="008856E9"/>
    <w:rsid w:val="008B5E74"/>
    <w:rsid w:val="008C0336"/>
    <w:rsid w:val="008E487C"/>
    <w:rsid w:val="008F01F2"/>
    <w:rsid w:val="008F738E"/>
    <w:rsid w:val="009019CC"/>
    <w:rsid w:val="00917A31"/>
    <w:rsid w:val="00927E87"/>
    <w:rsid w:val="009322F0"/>
    <w:rsid w:val="00932460"/>
    <w:rsid w:val="00940FB2"/>
    <w:rsid w:val="00964F36"/>
    <w:rsid w:val="009C4D44"/>
    <w:rsid w:val="009D0AC3"/>
    <w:rsid w:val="009F270D"/>
    <w:rsid w:val="00A07538"/>
    <w:rsid w:val="00A53348"/>
    <w:rsid w:val="00A56B8E"/>
    <w:rsid w:val="00AC5242"/>
    <w:rsid w:val="00AF451D"/>
    <w:rsid w:val="00AF4B5C"/>
    <w:rsid w:val="00B01D15"/>
    <w:rsid w:val="00B15BF6"/>
    <w:rsid w:val="00B2073C"/>
    <w:rsid w:val="00B2591A"/>
    <w:rsid w:val="00B26D7E"/>
    <w:rsid w:val="00B357A5"/>
    <w:rsid w:val="00B4228F"/>
    <w:rsid w:val="00B62EFD"/>
    <w:rsid w:val="00B6477A"/>
    <w:rsid w:val="00B758A8"/>
    <w:rsid w:val="00BB2752"/>
    <w:rsid w:val="00BC3AAD"/>
    <w:rsid w:val="00BE3608"/>
    <w:rsid w:val="00BE7645"/>
    <w:rsid w:val="00C0102A"/>
    <w:rsid w:val="00C3224C"/>
    <w:rsid w:val="00C760A7"/>
    <w:rsid w:val="00C911CF"/>
    <w:rsid w:val="00C95424"/>
    <w:rsid w:val="00CA0689"/>
    <w:rsid w:val="00CA0DC2"/>
    <w:rsid w:val="00CE2BA3"/>
    <w:rsid w:val="00CE2D54"/>
    <w:rsid w:val="00CE416E"/>
    <w:rsid w:val="00CF1E72"/>
    <w:rsid w:val="00CF2287"/>
    <w:rsid w:val="00D01D88"/>
    <w:rsid w:val="00D14F2D"/>
    <w:rsid w:val="00D3192D"/>
    <w:rsid w:val="00D343B5"/>
    <w:rsid w:val="00D71376"/>
    <w:rsid w:val="00D86772"/>
    <w:rsid w:val="00DE412B"/>
    <w:rsid w:val="00E12545"/>
    <w:rsid w:val="00E3643F"/>
    <w:rsid w:val="00E62D0E"/>
    <w:rsid w:val="00E72177"/>
    <w:rsid w:val="00E94195"/>
    <w:rsid w:val="00E9441C"/>
    <w:rsid w:val="00EA6B94"/>
    <w:rsid w:val="00EC0535"/>
    <w:rsid w:val="00ED5EA8"/>
    <w:rsid w:val="00EF4CB3"/>
    <w:rsid w:val="00F1146D"/>
    <w:rsid w:val="00F173A5"/>
    <w:rsid w:val="00F24CE8"/>
    <w:rsid w:val="00F45E77"/>
    <w:rsid w:val="00F47997"/>
    <w:rsid w:val="00F74B4F"/>
    <w:rsid w:val="00F82ED4"/>
    <w:rsid w:val="00F87398"/>
    <w:rsid w:val="00F90C9E"/>
    <w:rsid w:val="00FA0014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98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Cabealho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rFonts w:ascii="Arial" w:hAnsi="Arial" w:cs="Arial"/>
      <w:b/>
      <w:sz w:val="18"/>
      <w:szCs w:val="18"/>
    </w:rPr>
  </w:style>
  <w:style w:type="paragraph" w:styleId="Cabealho2">
    <w:name w:val="heading 2"/>
    <w:basedOn w:val="Standard"/>
    <w:next w:val="Standard"/>
    <w:qFormat/>
    <w:pPr>
      <w:keepNext/>
      <w:tabs>
        <w:tab w:val="left" w:pos="1260"/>
      </w:tabs>
      <w:outlineLvl w:val="1"/>
    </w:pPr>
    <w:rPr>
      <w:rFonts w:ascii="Arial" w:hAnsi="Arial" w:cs="Arial"/>
      <w:b/>
      <w:bCs/>
    </w:rPr>
  </w:style>
  <w:style w:type="paragraph" w:styleId="Cabealho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color w:val="FF0000"/>
      <w:sz w:val="18"/>
      <w:szCs w:val="1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abealho30">
    <w:name w:val="Cabeçalho3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Cabealho20">
    <w:name w:val="Cabeçalho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abealho10">
    <w:name w:val="Cabeçalho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1">
    <w:name w:val="Legenda1"/>
    <w:basedOn w:val="Standard"/>
    <w:next w:val="Standard"/>
    <w:pPr>
      <w:spacing w:before="120" w:line="360" w:lineRule="auto"/>
      <w:jc w:val="both"/>
    </w:pPr>
    <w:rPr>
      <w:rFonts w:ascii="Arial" w:hAnsi="Arial" w:cs="Arial"/>
      <w:b/>
      <w:sz w:val="18"/>
      <w:szCs w:val="18"/>
    </w:rPr>
  </w:style>
  <w:style w:type="paragraph" w:styleId="Rodap">
    <w:name w:val="footer"/>
    <w:basedOn w:val="Standard"/>
    <w:link w:val="RodapCarcter1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link w:val="TextodebaloCarcter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ipodeletrapredefinidodopargrafo3">
    <w:name w:val="Tipo de letra predefinido do parágrafo3"/>
  </w:style>
  <w:style w:type="character" w:customStyle="1" w:styleId="Absatz-Standardschriftart">
    <w:name w:val="Absatz-Standardschriftart"/>
  </w:style>
  <w:style w:type="character" w:customStyle="1" w:styleId="Tipodeletrapredefinidodopargrafo2">
    <w:name w:val="Tipo de letra predefinido do parágrafo2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16"/>
      <w:szCs w:val="1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  <w:szCs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16"/>
      <w:szCs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  <w:szCs w:val="16"/>
    </w:rPr>
  </w:style>
  <w:style w:type="character" w:customStyle="1" w:styleId="WW8Num8z1">
    <w:name w:val="WW8Num8z1"/>
    <w:rPr>
      <w:rFonts w:ascii="Arial Narrow" w:eastAsia="Times New Roman" w:hAnsi="Arial Narrow" w:cs="Times New Roman"/>
      <w:sz w:val="16"/>
      <w:szCs w:val="16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  <w:sz w:val="16"/>
      <w:szCs w:val="1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16"/>
      <w:szCs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  <w:szCs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  <w:szCs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  <w:szCs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sz w:val="16"/>
      <w:szCs w:val="16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sz w:val="16"/>
      <w:szCs w:val="1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sz w:val="16"/>
      <w:szCs w:val="1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sz w:val="16"/>
      <w:szCs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16"/>
      <w:szCs w:val="16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sz w:val="16"/>
      <w:szCs w:val="1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  <w:sz w:val="16"/>
      <w:szCs w:val="16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16"/>
      <w:szCs w:val="16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sz w:val="16"/>
      <w:szCs w:val="16"/>
    </w:rPr>
  </w:style>
  <w:style w:type="character" w:customStyle="1" w:styleId="WW8Num22z1">
    <w:name w:val="WW8Num22z1"/>
    <w:rPr>
      <w:rFonts w:ascii="Symbol" w:hAnsi="Symbol"/>
      <w:sz w:val="16"/>
      <w:szCs w:val="16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Wingdings" w:hAnsi="Wingdings"/>
      <w:sz w:val="16"/>
      <w:szCs w:val="16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sz w:val="16"/>
      <w:szCs w:val="1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sz w:val="16"/>
      <w:szCs w:val="16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sz w:val="16"/>
      <w:szCs w:val="16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sz w:val="16"/>
      <w:szCs w:val="1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sz w:val="16"/>
      <w:szCs w:val="16"/>
    </w:rPr>
  </w:style>
  <w:style w:type="character" w:customStyle="1" w:styleId="WW8Num28z1">
    <w:name w:val="WW8Num28z1"/>
    <w:rPr>
      <w:rFonts w:ascii="Courier New" w:hAnsi="Courier New" w:cs="Courier New"/>
      <w:sz w:val="16"/>
      <w:szCs w:val="16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  <w:sz w:val="16"/>
      <w:szCs w:val="16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16"/>
      <w:szCs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  <w:sz w:val="16"/>
      <w:szCs w:val="16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  <w:sz w:val="16"/>
      <w:szCs w:val="16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  <w:sz w:val="16"/>
      <w:szCs w:val="1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  <w:sz w:val="16"/>
      <w:szCs w:val="16"/>
    </w:rPr>
  </w:style>
  <w:style w:type="character" w:customStyle="1" w:styleId="WW8Num34z1">
    <w:name w:val="WW8Num34z1"/>
    <w:rPr>
      <w:rFonts w:ascii="Arial Narrow" w:eastAsia="Times New Roman" w:hAnsi="Arial Narrow" w:cs="Times New Roman"/>
      <w:sz w:val="16"/>
      <w:szCs w:val="16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rFonts w:ascii="Wingdings" w:hAnsi="Wingdings"/>
      <w:sz w:val="16"/>
      <w:szCs w:val="16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Arial Narrow" w:eastAsia="Times New Roman" w:hAnsi="Arial Narrow" w:cs="Times New Roman"/>
      <w:sz w:val="16"/>
      <w:szCs w:val="1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  <w:sz w:val="16"/>
      <w:szCs w:val="16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Tipodeletrapredefinidodopargrafo1">
    <w:name w:val="Tipo de letra predefinido do parágrafo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odapCarcter">
    <w:name w:val="Rodapé Carácter"/>
    <w:rPr>
      <w:sz w:val="24"/>
      <w:szCs w:val="24"/>
    </w:rPr>
  </w:style>
  <w:style w:type="character" w:customStyle="1" w:styleId="CabealhoCarcter">
    <w:name w:val="Cabeçalho Carácter"/>
    <w:rPr>
      <w:rFonts w:ascii="Arial" w:eastAsia="SimSun, 宋体" w:hAnsi="Arial" w:cs="Tahoma"/>
      <w:sz w:val="28"/>
      <w:szCs w:val="2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character" w:customStyle="1" w:styleId="TextodebaloCarcter">
    <w:name w:val="Texto de balão Carácter"/>
    <w:link w:val="Textodebalo"/>
    <w:rsid w:val="005C7386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Hiperligao">
    <w:name w:val="Hyperlink"/>
    <w:rsid w:val="00B2591A"/>
    <w:rPr>
      <w:color w:val="0000FF"/>
      <w:u w:val="single"/>
    </w:rPr>
  </w:style>
  <w:style w:type="character" w:customStyle="1" w:styleId="RodapCarcter1">
    <w:name w:val="Rodapé Carácter1"/>
    <w:basedOn w:val="Tipodeletrapredefinidodopargrafo"/>
    <w:link w:val="Rodap"/>
    <w:uiPriority w:val="99"/>
    <w:rsid w:val="000C25A4"/>
    <w:rPr>
      <w:rFonts w:eastAsia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Cabealho1">
    <w:name w:val="heading 1"/>
    <w:basedOn w:val="Standard"/>
    <w:next w:val="Standard"/>
    <w:qFormat/>
    <w:pPr>
      <w:keepNext/>
      <w:spacing w:line="360" w:lineRule="auto"/>
      <w:jc w:val="both"/>
      <w:outlineLvl w:val="0"/>
    </w:pPr>
    <w:rPr>
      <w:rFonts w:ascii="Arial" w:hAnsi="Arial" w:cs="Arial"/>
      <w:b/>
      <w:sz w:val="18"/>
      <w:szCs w:val="18"/>
    </w:rPr>
  </w:style>
  <w:style w:type="paragraph" w:styleId="Cabealho2">
    <w:name w:val="heading 2"/>
    <w:basedOn w:val="Standard"/>
    <w:next w:val="Standard"/>
    <w:qFormat/>
    <w:pPr>
      <w:keepNext/>
      <w:tabs>
        <w:tab w:val="left" w:pos="1260"/>
      </w:tabs>
      <w:outlineLvl w:val="1"/>
    </w:pPr>
    <w:rPr>
      <w:rFonts w:ascii="Arial" w:hAnsi="Arial" w:cs="Arial"/>
      <w:b/>
      <w:bCs/>
    </w:rPr>
  </w:style>
  <w:style w:type="paragraph" w:styleId="Cabealho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0" w:lineRule="atLeast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styleId="Cabealho">
    <w:name w:val="header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color w:val="FF0000"/>
      <w:sz w:val="18"/>
      <w:szCs w:val="18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Legenda3">
    <w:name w:val="Legenda3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abealho30">
    <w:name w:val="Cabeçalho3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Cabealho20">
    <w:name w:val="Cabeçalho2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Cabealho10">
    <w:name w:val="Cabeçalho1"/>
    <w:basedOn w:val="Standard"/>
    <w:next w:val="Textbody"/>
    <w:pPr>
      <w:keepNext/>
      <w:spacing w:before="240" w:after="120"/>
    </w:pPr>
    <w:rPr>
      <w:rFonts w:ascii="Arial" w:eastAsia="SimSun, 宋体" w:hAnsi="Arial" w:cs="Mangal"/>
      <w:sz w:val="28"/>
      <w:szCs w:val="28"/>
    </w:rPr>
  </w:style>
  <w:style w:type="paragraph" w:customStyle="1" w:styleId="Legenda1">
    <w:name w:val="Legenda1"/>
    <w:basedOn w:val="Standard"/>
    <w:next w:val="Standard"/>
    <w:pPr>
      <w:spacing w:before="120" w:line="360" w:lineRule="auto"/>
      <w:jc w:val="both"/>
    </w:pPr>
    <w:rPr>
      <w:rFonts w:ascii="Arial" w:hAnsi="Arial" w:cs="Arial"/>
      <w:b/>
      <w:sz w:val="18"/>
      <w:szCs w:val="18"/>
    </w:rPr>
  </w:style>
  <w:style w:type="paragraph" w:styleId="Rodap">
    <w:name w:val="footer"/>
    <w:basedOn w:val="Standard"/>
    <w:link w:val="RodapCarcter1"/>
    <w:uiPriority w:val="99"/>
    <w:pPr>
      <w:tabs>
        <w:tab w:val="center" w:pos="4252"/>
        <w:tab w:val="right" w:pos="8504"/>
      </w:tabs>
    </w:pPr>
  </w:style>
  <w:style w:type="paragraph" w:styleId="Textodebalo">
    <w:name w:val="Balloon Text"/>
    <w:basedOn w:val="Standard"/>
    <w:link w:val="TextodebaloCarcter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Tipodeletrapredefinidodopargrafo3">
    <w:name w:val="Tipo de letra predefinido do parágrafo3"/>
  </w:style>
  <w:style w:type="character" w:customStyle="1" w:styleId="Absatz-Standardschriftart">
    <w:name w:val="Absatz-Standardschriftart"/>
  </w:style>
  <w:style w:type="character" w:customStyle="1" w:styleId="Tipodeletrapredefinidodopargrafo2">
    <w:name w:val="Tipo de letra predefinido do parágrafo2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  <w:sz w:val="16"/>
      <w:szCs w:val="16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Wingdings" w:hAnsi="Wingdings"/>
      <w:sz w:val="16"/>
      <w:szCs w:val="16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  <w:szCs w:val="16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Wingdings" w:hAnsi="Wingdings"/>
      <w:sz w:val="16"/>
      <w:szCs w:val="16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sz w:val="16"/>
      <w:szCs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sz w:val="16"/>
      <w:szCs w:val="16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sz w:val="16"/>
      <w:szCs w:val="16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Wingdings" w:hAnsi="Wingdings"/>
      <w:sz w:val="16"/>
      <w:szCs w:val="16"/>
    </w:rPr>
  </w:style>
  <w:style w:type="character" w:customStyle="1" w:styleId="WW8Num8z1">
    <w:name w:val="WW8Num8z1"/>
    <w:rPr>
      <w:rFonts w:ascii="Arial Narrow" w:eastAsia="Times New Roman" w:hAnsi="Arial Narrow" w:cs="Times New Roman"/>
      <w:sz w:val="16"/>
      <w:szCs w:val="16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9z0">
    <w:name w:val="WW8Num9z0"/>
    <w:rPr>
      <w:rFonts w:ascii="Wingdings" w:hAnsi="Wingdings"/>
      <w:sz w:val="16"/>
      <w:szCs w:val="16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sz w:val="16"/>
      <w:szCs w:val="16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sz w:val="16"/>
      <w:szCs w:val="16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sz w:val="16"/>
      <w:szCs w:val="16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sz w:val="16"/>
      <w:szCs w:val="16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sz w:val="16"/>
      <w:szCs w:val="16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sz w:val="16"/>
      <w:szCs w:val="16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sz w:val="16"/>
      <w:szCs w:val="16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Wingdings" w:hAnsi="Wingdings"/>
      <w:sz w:val="16"/>
      <w:szCs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  <w:sz w:val="16"/>
      <w:szCs w:val="16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sz w:val="16"/>
      <w:szCs w:val="1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Wingdings" w:hAnsi="Wingdings"/>
      <w:sz w:val="16"/>
      <w:szCs w:val="16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sz w:val="16"/>
      <w:szCs w:val="16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Wingdings" w:hAnsi="Wingdings"/>
      <w:sz w:val="16"/>
      <w:szCs w:val="16"/>
    </w:rPr>
  </w:style>
  <w:style w:type="character" w:customStyle="1" w:styleId="WW8Num22z1">
    <w:name w:val="WW8Num22z1"/>
    <w:rPr>
      <w:rFonts w:ascii="Symbol" w:hAnsi="Symbol"/>
      <w:sz w:val="16"/>
      <w:szCs w:val="16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3z0">
    <w:name w:val="WW8Num23z0"/>
    <w:rPr>
      <w:rFonts w:ascii="Wingdings" w:hAnsi="Wingdings"/>
      <w:sz w:val="16"/>
      <w:szCs w:val="16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sz w:val="16"/>
      <w:szCs w:val="16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sz w:val="16"/>
      <w:szCs w:val="16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sz w:val="16"/>
      <w:szCs w:val="16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sz w:val="16"/>
      <w:szCs w:val="16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sz w:val="16"/>
      <w:szCs w:val="16"/>
    </w:rPr>
  </w:style>
  <w:style w:type="character" w:customStyle="1" w:styleId="WW8Num28z1">
    <w:name w:val="WW8Num28z1"/>
    <w:rPr>
      <w:rFonts w:ascii="Courier New" w:hAnsi="Courier New" w:cs="Courier New"/>
      <w:sz w:val="16"/>
      <w:szCs w:val="16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0">
    <w:name w:val="WW8Num29z0"/>
    <w:rPr>
      <w:rFonts w:ascii="Wingdings" w:hAnsi="Wingdings"/>
      <w:sz w:val="16"/>
      <w:szCs w:val="16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sz w:val="16"/>
      <w:szCs w:val="16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Wingdings" w:hAnsi="Wingdings"/>
      <w:sz w:val="16"/>
      <w:szCs w:val="16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WW8Num31z3">
    <w:name w:val="WW8Num31z3"/>
    <w:rPr>
      <w:rFonts w:ascii="Symbol" w:hAnsi="Symbol"/>
    </w:rPr>
  </w:style>
  <w:style w:type="character" w:customStyle="1" w:styleId="WW8Num32z0">
    <w:name w:val="WW8Num32z0"/>
    <w:rPr>
      <w:rFonts w:ascii="Wingdings" w:hAnsi="Wingdings"/>
      <w:sz w:val="16"/>
      <w:szCs w:val="16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  <w:sz w:val="16"/>
      <w:szCs w:val="16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Wingdings" w:hAnsi="Wingdings"/>
      <w:sz w:val="16"/>
      <w:szCs w:val="16"/>
    </w:rPr>
  </w:style>
  <w:style w:type="character" w:customStyle="1" w:styleId="WW8Num34z1">
    <w:name w:val="WW8Num34z1"/>
    <w:rPr>
      <w:rFonts w:ascii="Arial Narrow" w:eastAsia="Times New Roman" w:hAnsi="Arial Narrow" w:cs="Times New Roman"/>
      <w:sz w:val="16"/>
      <w:szCs w:val="16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4z3">
    <w:name w:val="WW8Num34z3"/>
    <w:rPr>
      <w:rFonts w:ascii="Symbol" w:hAnsi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5z0">
    <w:name w:val="WW8Num35z0"/>
    <w:rPr>
      <w:rFonts w:ascii="Wingdings" w:hAnsi="Wingdings"/>
      <w:sz w:val="16"/>
      <w:szCs w:val="16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Arial Narrow" w:eastAsia="Times New Roman" w:hAnsi="Arial Narrow" w:cs="Times New Roman"/>
      <w:sz w:val="16"/>
      <w:szCs w:val="16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Wingdings" w:hAnsi="Wingdings"/>
      <w:sz w:val="16"/>
      <w:szCs w:val="16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Tipodeletrapredefinidodopargrafo1">
    <w:name w:val="Tipo de letra predefinido do parágrafo1"/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odapCarcter">
    <w:name w:val="Rodapé Carácter"/>
    <w:rPr>
      <w:sz w:val="24"/>
      <w:szCs w:val="24"/>
    </w:rPr>
  </w:style>
  <w:style w:type="character" w:customStyle="1" w:styleId="CabealhoCarcter">
    <w:name w:val="Cabeçalho Carácter"/>
    <w:rPr>
      <w:rFonts w:ascii="Arial" w:eastAsia="SimSun, 宋体" w:hAnsi="Arial" w:cs="Tahoma"/>
      <w:sz w:val="28"/>
      <w:szCs w:val="28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character" w:customStyle="1" w:styleId="TextodebaloCarcter">
    <w:name w:val="Texto de balão Carácter"/>
    <w:link w:val="Textodebalo"/>
    <w:rsid w:val="005C7386"/>
    <w:rPr>
      <w:rFonts w:ascii="Tahoma" w:eastAsia="Times New Roman" w:hAnsi="Tahoma" w:cs="Tahoma"/>
      <w:kern w:val="3"/>
      <w:sz w:val="16"/>
      <w:szCs w:val="16"/>
      <w:lang w:eastAsia="zh-CN"/>
    </w:rPr>
  </w:style>
  <w:style w:type="character" w:styleId="Hiperligao">
    <w:name w:val="Hyperlink"/>
    <w:rsid w:val="00B2591A"/>
    <w:rPr>
      <w:color w:val="0000FF"/>
      <w:u w:val="single"/>
    </w:rPr>
  </w:style>
  <w:style w:type="character" w:customStyle="1" w:styleId="RodapCarcter1">
    <w:name w:val="Rodapé Carácter1"/>
    <w:basedOn w:val="Tipodeletrapredefinidodopargrafo"/>
    <w:link w:val="Rodap"/>
    <w:uiPriority w:val="99"/>
    <w:rsid w:val="000C25A4"/>
    <w:rPr>
      <w:rFonts w:eastAsia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faria.CMRIBEIRAGRANDE\Desktop\GAM_Req06_concessao_proprietari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GAM_Req06_concessao_proprietario.dot</Template>
  <TotalTime>12</TotalTime>
  <Pages>1</Pages>
  <Words>540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</vt:lpstr>
    </vt:vector>
  </TitlesOfParts>
  <Company/>
  <LinksUpToDate>false</LinksUpToDate>
  <CharactersWithSpaces>3451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</dc:title>
  <dc:creator>José Carlos Faria</dc:creator>
  <cp:lastModifiedBy>José Carlos Faria</cp:lastModifiedBy>
  <cp:revision>6</cp:revision>
  <cp:lastPrinted>2021-01-08T15:21:00Z</cp:lastPrinted>
  <dcterms:created xsi:type="dcterms:W3CDTF">2024-11-22T17:27:00Z</dcterms:created>
  <dcterms:modified xsi:type="dcterms:W3CDTF">2024-12-03T16:29:00Z</dcterms:modified>
</cp:coreProperties>
</file>