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4"/>
        <w:gridCol w:w="1691"/>
      </w:tblGrid>
      <w:tr w:rsidR="00432512" w:rsidTr="00F507D8">
        <w:tc>
          <w:tcPr>
            <w:tcW w:w="837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2512" w:rsidRPr="002165CE" w:rsidRDefault="002165CE" w:rsidP="002165CE">
            <w:pPr>
              <w:autoSpaceDE w:val="0"/>
              <w:adjustRightInd w:val="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165C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EXERCÍCIO DE DIREITOS PELO TITULAR DOS DADOS</w:t>
            </w:r>
          </w:p>
        </w:tc>
        <w:tc>
          <w:tcPr>
            <w:tcW w:w="1691" w:type="dxa"/>
          </w:tcPr>
          <w:p w:rsidR="00432512" w:rsidRDefault="00432512">
            <w:pPr>
              <w:pStyle w:val="Cabealho2"/>
              <w:rPr>
                <w:caps/>
              </w:rPr>
            </w:pPr>
          </w:p>
        </w:tc>
      </w:tr>
    </w:tbl>
    <w:p w:rsidR="00432512" w:rsidRPr="00363F83" w:rsidRDefault="00432512" w:rsidP="00071E65">
      <w:pPr>
        <w:pStyle w:val="Standard"/>
        <w:spacing w:line="240" w:lineRule="auto"/>
        <w:rPr>
          <w:sz w:val="16"/>
        </w:rPr>
      </w:pPr>
    </w:p>
    <w:tbl>
      <w:tblPr>
        <w:tblW w:w="1006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5"/>
        <w:gridCol w:w="937"/>
        <w:gridCol w:w="425"/>
        <w:gridCol w:w="4818"/>
      </w:tblGrid>
      <w:tr w:rsidR="002165CE" w:rsidTr="00267FB1">
        <w:trPr>
          <w:trHeight w:val="225"/>
        </w:trPr>
        <w:tc>
          <w:tcPr>
            <w:tcW w:w="3885" w:type="dxa"/>
            <w:tcBorders>
              <w:top w:val="single" w:sz="2" w:space="0" w:color="808080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Livro: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2165CE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Reg. Ent. n.º: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tabs>
                <w:tab w:val="left" w:pos="1866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Exmo. Senhor</w:t>
            </w:r>
          </w:p>
        </w:tc>
      </w:tr>
      <w:tr w:rsidR="002165CE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 xml:space="preserve">Processo n.º: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tabs>
                <w:tab w:val="left" w:pos="1866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 da Câmara Municipal</w:t>
            </w:r>
          </w:p>
        </w:tc>
      </w:tr>
      <w:tr w:rsidR="002165CE" w:rsidTr="00267FB1">
        <w:tc>
          <w:tcPr>
            <w:tcW w:w="3885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Registado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5CE" w:rsidTr="00267FB1">
        <w:tc>
          <w:tcPr>
            <w:tcW w:w="388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Default="002165CE" w:rsidP="00267FB1">
            <w:pPr>
              <w:pStyle w:val="Standard"/>
              <w:autoSpaceDE w:val="0"/>
              <w:snapToGrid w:val="0"/>
              <w:spacing w:line="100" w:lineRule="atLeast"/>
              <w:ind w:left="58"/>
            </w:pPr>
            <w:r>
              <w:rPr>
                <w:rFonts w:ascii="Arial" w:hAnsi="Arial" w:cs="Arial"/>
                <w:sz w:val="16"/>
                <w:szCs w:val="16"/>
              </w:rPr>
              <w:t xml:space="preserve">O Funcionário: </w:t>
            </w:r>
          </w:p>
        </w:tc>
        <w:tc>
          <w:tcPr>
            <w:tcW w:w="937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2165CE" w:rsidRPr="00E21D50" w:rsidRDefault="002165CE">
      <w:pPr>
        <w:rPr>
          <w:sz w:val="12"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D07F5" w:rsidTr="00A84694">
        <w:tc>
          <w:tcPr>
            <w:tcW w:w="10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07F5" w:rsidRDefault="002165CE" w:rsidP="00A84694">
            <w:pPr>
              <w:pStyle w:val="Legenda1"/>
              <w:snapToGrid w:val="0"/>
              <w:spacing w:before="0" w:line="240" w:lineRule="auto"/>
            </w:pPr>
            <w:r w:rsidRPr="002165CE">
              <w:t>FUNDAMENTO LEGAL DO EXERCÍCIO DO DIREITO:</w:t>
            </w:r>
          </w:p>
        </w:tc>
      </w:tr>
      <w:tr w:rsidR="00BD07F5" w:rsidTr="00A84694"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Default="00BD07F5" w:rsidP="00A84694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D07F5" w:rsidTr="002165CE">
        <w:trPr>
          <w:trHeight w:val="489"/>
        </w:trPr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Pr="00903396" w:rsidRDefault="002165CE" w:rsidP="002165CE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>Artigos 15º a 22º do Regulamento Geral da Proteção de Dados – Regulamento (UE) 2016/679 do Parlamento Europeu e do Conselho, de 27 de abril de 2016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D07F5" w:rsidTr="00A84694">
        <w:tc>
          <w:tcPr>
            <w:tcW w:w="100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7F5" w:rsidRDefault="00BD07F5" w:rsidP="00A84694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BD07F5" w:rsidRDefault="00BD07F5">
      <w:pPr>
        <w:rPr>
          <w:sz w:val="12"/>
        </w:rPr>
      </w:pPr>
    </w:p>
    <w:tbl>
      <w:tblPr>
        <w:tblW w:w="100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165CE" w:rsidTr="00267FB1">
        <w:tc>
          <w:tcPr>
            <w:tcW w:w="100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165CE" w:rsidRDefault="002165CE" w:rsidP="00267FB1">
            <w:pPr>
              <w:pStyle w:val="Legenda1"/>
              <w:snapToGrid w:val="0"/>
              <w:spacing w:before="0" w:line="240" w:lineRule="auto"/>
            </w:pPr>
            <w:r w:rsidRPr="002165CE">
              <w:t>PEDIDO DE EXERCÍCIO DE DIREITO DO TITULAR</w:t>
            </w:r>
            <w:r>
              <w:t>:</w:t>
            </w:r>
          </w:p>
        </w:tc>
      </w:tr>
      <w:tr w:rsidR="002165CE" w:rsidTr="00267FB1"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165CE" w:rsidTr="00267FB1">
        <w:trPr>
          <w:trHeight w:val="489"/>
        </w:trPr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Nos termos e condições previstos nos artigos supramencionados, os titulares dos dados têm e podem exercer os direitos de acesso, retificação, apagamento e de portabilidade dos dados e os direitos à limitação do tratamento, de oposição e de não sujeição a decisões exclusivamente automatizadas.   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Caso o titular dos dados seja menor, com idade inferior a 16 anos ou 18 anos, estes direitos terão de ser exercidos por quem seja titular da responsabilidade parental sobre o menor. 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Para o exercício de qualquer dos direitos referentes aos dados pessoais que lhe dizem respeito ou que dizem respeito ao seu filho/a, deve preencher o presente formulário e enviá-lo para o nosso Gabinete de Proteção de Dados, utilizando para </w:t>
            </w:r>
            <w:proofErr w:type="gramStart"/>
            <w:r w:rsidRPr="002165CE"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  <w:r w:rsidRPr="002165CE">
              <w:rPr>
                <w:rFonts w:ascii="Arial" w:hAnsi="Arial" w:cs="Arial"/>
                <w:sz w:val="18"/>
                <w:szCs w:val="18"/>
              </w:rPr>
              <w:t xml:space="preserve"> efeito </w:t>
            </w:r>
            <w:proofErr w:type="gramStart"/>
            <w:r w:rsidRPr="002165CE">
              <w:rPr>
                <w:rFonts w:ascii="Arial" w:hAnsi="Arial" w:cs="Arial"/>
                <w:sz w:val="18"/>
                <w:szCs w:val="18"/>
              </w:rPr>
              <w:t>um</w:t>
            </w:r>
            <w:proofErr w:type="gramEnd"/>
            <w:r w:rsidRPr="002165CE">
              <w:rPr>
                <w:rFonts w:ascii="Arial" w:hAnsi="Arial" w:cs="Arial"/>
                <w:sz w:val="18"/>
                <w:szCs w:val="18"/>
              </w:rPr>
              <w:t xml:space="preserve"> dos seguintes canais de comunicação: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2165CE">
              <w:rPr>
                <w:rFonts w:ascii="Arial" w:hAnsi="Arial" w:cs="Arial"/>
                <w:sz w:val="18"/>
                <w:szCs w:val="18"/>
              </w:rPr>
              <w:t>endereço</w:t>
            </w:r>
            <w:proofErr w:type="gramEnd"/>
            <w:r w:rsidRPr="002165CE">
              <w:rPr>
                <w:rFonts w:ascii="Arial" w:hAnsi="Arial" w:cs="Arial"/>
                <w:sz w:val="18"/>
                <w:szCs w:val="18"/>
              </w:rPr>
              <w:t xml:space="preserve"> eletrónico: protecaodedados@cm-ribeiragrande.pt;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Caso opte por esta via de contacto, no campo “Assunto” escreva, por favor, “Formulário EDTDP”. 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b). </w:t>
            </w:r>
            <w:proofErr w:type="gramStart"/>
            <w:r w:rsidRPr="002165CE">
              <w:rPr>
                <w:rFonts w:ascii="Arial" w:hAnsi="Arial" w:cs="Arial"/>
                <w:sz w:val="18"/>
                <w:szCs w:val="18"/>
              </w:rPr>
              <w:t>endereço</w:t>
            </w:r>
            <w:proofErr w:type="gramEnd"/>
            <w:r w:rsidRPr="002165CE">
              <w:rPr>
                <w:rFonts w:ascii="Arial" w:hAnsi="Arial" w:cs="Arial"/>
                <w:sz w:val="18"/>
                <w:szCs w:val="18"/>
              </w:rPr>
              <w:t xml:space="preserve"> postal: Gabinete de Proteção de dados da Câmara Municipal da Ribeira Grande, Largo Conselheiro Hintze Ribeiro, 9600-509 Ribeira Grande.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>Caso opte por esta via de contacto, deverá remeter o presente formulário por correio registado, para comprovação da data de receção.</w:t>
            </w:r>
          </w:p>
          <w:p w:rsidR="002165CE" w:rsidRPr="002165CE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 xml:space="preserve">c). </w:t>
            </w:r>
            <w:proofErr w:type="gramStart"/>
            <w:r w:rsidRPr="002165CE">
              <w:rPr>
                <w:rFonts w:ascii="Arial" w:hAnsi="Arial" w:cs="Arial"/>
                <w:sz w:val="18"/>
                <w:szCs w:val="18"/>
              </w:rPr>
              <w:t>atendimento</w:t>
            </w:r>
            <w:proofErr w:type="gramEnd"/>
            <w:r w:rsidRPr="002165CE">
              <w:rPr>
                <w:rFonts w:ascii="Arial" w:hAnsi="Arial" w:cs="Arial"/>
                <w:sz w:val="18"/>
                <w:szCs w:val="18"/>
              </w:rPr>
              <w:t xml:space="preserve"> presencial na sede: Câmara Municipal da Ribeira Grande, Largo Conselheiro Hintze Ribeiro, 9600-509 Ribeira Grande;</w:t>
            </w:r>
          </w:p>
          <w:p w:rsidR="002165CE" w:rsidRPr="00903396" w:rsidRDefault="002165CE" w:rsidP="00D601F5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65CE">
              <w:rPr>
                <w:rFonts w:ascii="Arial" w:hAnsi="Arial" w:cs="Arial"/>
                <w:sz w:val="18"/>
                <w:szCs w:val="18"/>
              </w:rPr>
              <w:t>Caso opte por esta via de contacto, basta trazer consigo os documentos de identificação para autenticação presencial pelo nosso Gabinete de Proteção de Dados.</w:t>
            </w:r>
          </w:p>
        </w:tc>
      </w:tr>
      <w:tr w:rsidR="002165CE" w:rsidTr="00267FB1">
        <w:trPr>
          <w:trHeight w:val="86"/>
        </w:trPr>
        <w:tc>
          <w:tcPr>
            <w:tcW w:w="1008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165CE" w:rsidTr="00267FB1">
        <w:tc>
          <w:tcPr>
            <w:tcW w:w="100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Default="002165CE" w:rsidP="00267FB1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tbl>
      <w:tblPr>
        <w:tblW w:w="10065" w:type="dxa"/>
        <w:tblInd w:w="3" w:type="dxa"/>
        <w:tblBorders>
          <w:top w:val="single" w:sz="4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77"/>
        <w:gridCol w:w="1482"/>
        <w:gridCol w:w="1134"/>
        <w:gridCol w:w="1276"/>
        <w:gridCol w:w="709"/>
        <w:gridCol w:w="141"/>
        <w:gridCol w:w="1985"/>
        <w:gridCol w:w="142"/>
        <w:gridCol w:w="141"/>
        <w:gridCol w:w="2127"/>
      </w:tblGrid>
      <w:tr w:rsidR="002165CE" w:rsidRPr="002165CE" w:rsidTr="00D601F5">
        <w:trPr>
          <w:trHeight w:val="527"/>
        </w:trPr>
        <w:tc>
          <w:tcPr>
            <w:tcW w:w="10065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TITULAR DOS DADOS</w:t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single" w:sz="2" w:space="0" w:color="80808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CE351F">
        <w:trPr>
          <w:trHeight w:hRule="exact" w:val="22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Nome:</w:t>
            </w:r>
          </w:p>
        </w:tc>
        <w:tc>
          <w:tcPr>
            <w:tcW w:w="5103" w:type="dxa"/>
            <w:gridSpan w:val="7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165CE" w:rsidRPr="002165CE" w:rsidRDefault="002165CE" w:rsidP="009C2170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separate"/>
            </w:r>
            <w:bookmarkStart w:id="0" w:name="_GoBack"/>
            <w:r w:rsidR="009C217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bookmarkEnd w:id="0"/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Data de nascimento: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CE351F" w:rsidRPr="002165CE" w:rsidTr="00CE351F">
        <w:trPr>
          <w:trHeight w:hRule="exact" w:val="227"/>
        </w:trPr>
        <w:tc>
          <w:tcPr>
            <w:tcW w:w="241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351F" w:rsidRPr="002165CE" w:rsidRDefault="00CE351F" w:rsidP="00763D17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Cartão de identificação n.º</w:t>
            </w:r>
          </w:p>
        </w:tc>
        <w:tc>
          <w:tcPr>
            <w:tcW w:w="3260" w:type="dxa"/>
            <w:gridSpan w:val="4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CE351F" w:rsidRPr="002165CE" w:rsidRDefault="00CE351F" w:rsidP="00763D17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E351F" w:rsidRPr="002165CE" w:rsidRDefault="00CE351F" w:rsidP="00763D17">
            <w:pPr>
              <w:widowControl/>
              <w:snapToGrid w:val="0"/>
              <w:spacing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Validade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: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CE351F" w:rsidRPr="002165CE" w:rsidRDefault="00CE351F" w:rsidP="00763D17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CE351F" w:rsidRPr="002165CE" w:rsidTr="00763D17">
        <w:tc>
          <w:tcPr>
            <w:tcW w:w="10065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51F" w:rsidRPr="002165CE" w:rsidRDefault="00CE351F" w:rsidP="00763D17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Morada:</w:t>
            </w:r>
          </w:p>
        </w:tc>
        <w:tc>
          <w:tcPr>
            <w:tcW w:w="6804" w:type="dxa"/>
            <w:gridSpan w:val="7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9C2170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="009C2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="009C2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Nº: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227"/>
        </w:trPr>
        <w:tc>
          <w:tcPr>
            <w:tcW w:w="928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Telefone: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Telemóvel: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proofErr w:type="gramStart"/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E-mail</w:t>
            </w:r>
            <w:proofErr w:type="gramEnd"/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blPrEx>
          <w:tblLook w:val="04A0" w:firstRow="1" w:lastRow="0" w:firstColumn="1" w:lastColumn="0" w:noHBand="0" w:noVBand="1"/>
        </w:tblPrEx>
        <w:tc>
          <w:tcPr>
            <w:tcW w:w="10065" w:type="dxa"/>
            <w:gridSpan w:val="12"/>
            <w:tcBorders>
              <w:top w:val="nil"/>
              <w:bottom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br w:type="page"/>
      </w:r>
    </w:p>
    <w:tbl>
      <w:tblPr>
        <w:tblW w:w="10065" w:type="dxa"/>
        <w:tblInd w:w="3" w:type="dxa"/>
        <w:tblBorders>
          <w:top w:val="single" w:sz="4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90"/>
        <w:gridCol w:w="77"/>
        <w:gridCol w:w="1482"/>
        <w:gridCol w:w="1134"/>
        <w:gridCol w:w="1276"/>
        <w:gridCol w:w="709"/>
        <w:gridCol w:w="850"/>
        <w:gridCol w:w="1276"/>
        <w:gridCol w:w="283"/>
        <w:gridCol w:w="142"/>
        <w:gridCol w:w="1985"/>
      </w:tblGrid>
      <w:tr w:rsidR="002165CE" w:rsidRPr="002165CE" w:rsidTr="00D601F5">
        <w:trPr>
          <w:trHeight w:val="527"/>
        </w:trPr>
        <w:tc>
          <w:tcPr>
            <w:tcW w:w="10065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TITULAR DA RESPONSABILIDADE PARENTAL</w:t>
            </w:r>
          </w:p>
        </w:tc>
      </w:tr>
      <w:tr w:rsidR="002165CE" w:rsidRPr="002165CE" w:rsidTr="00D601F5">
        <w:trPr>
          <w:trHeight w:val="527"/>
        </w:trPr>
        <w:tc>
          <w:tcPr>
            <w:tcW w:w="10065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E2090B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 xml:space="preserve">Caso o titular dos dados seja menor </w:t>
            </w:r>
            <w:r w:rsidR="00E2090B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de idade</w:t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single" w:sz="2" w:space="0" w:color="80808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227"/>
        </w:trPr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Nome:</w:t>
            </w:r>
          </w:p>
        </w:tc>
        <w:tc>
          <w:tcPr>
            <w:tcW w:w="5618" w:type="dxa"/>
            <w:gridSpan w:val="7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Data de nascimento: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227"/>
        </w:trPr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Morada:</w:t>
            </w:r>
          </w:p>
        </w:tc>
        <w:tc>
          <w:tcPr>
            <w:tcW w:w="6804" w:type="dxa"/>
            <w:gridSpan w:val="7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Nº: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c>
          <w:tcPr>
            <w:tcW w:w="10065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227"/>
        </w:trPr>
        <w:tc>
          <w:tcPr>
            <w:tcW w:w="928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Telefone: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Telemóvel: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proofErr w:type="gramStart"/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E-mail</w:t>
            </w:r>
            <w:proofErr w:type="gramEnd"/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blPrEx>
          <w:tblLook w:val="04A0" w:firstRow="1" w:lastRow="0" w:firstColumn="1" w:lastColumn="0" w:noHBand="0" w:noVBand="1"/>
        </w:tblPrEx>
        <w:tc>
          <w:tcPr>
            <w:tcW w:w="10065" w:type="dxa"/>
            <w:gridSpan w:val="12"/>
            <w:tcBorders>
              <w:top w:val="nil"/>
              <w:bottom w:val="single" w:sz="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tbl>
      <w:tblPr>
        <w:tblW w:w="10065" w:type="dxa"/>
        <w:tblInd w:w="3" w:type="dxa"/>
        <w:tblBorders>
          <w:top w:val="single" w:sz="4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25"/>
        <w:gridCol w:w="284"/>
        <w:gridCol w:w="3544"/>
        <w:gridCol w:w="425"/>
        <w:gridCol w:w="1276"/>
      </w:tblGrid>
      <w:tr w:rsidR="002165CE" w:rsidRPr="002165CE" w:rsidTr="00D601F5">
        <w:trPr>
          <w:trHeight w:val="527"/>
        </w:trPr>
        <w:tc>
          <w:tcPr>
            <w:tcW w:w="10065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DETALHE DO PEDIDO</w:t>
            </w:r>
          </w:p>
        </w:tc>
      </w:tr>
      <w:tr w:rsidR="002165CE" w:rsidRPr="002165CE" w:rsidTr="00D601F5">
        <w:trPr>
          <w:trHeight w:val="527"/>
        </w:trPr>
        <w:tc>
          <w:tcPr>
            <w:tcW w:w="10065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D601F5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Para podermos corresponder ao seu pedido de forma célere e eficaz, necessitamos que identifique o/s direito/s que pretende exercer e detalhe de forma tão completa quanto possível o seu pedido, enunciando, nomeadamente, os dados pessoais referentes ao/s mesmo/s direito/s:</w:t>
            </w:r>
          </w:p>
        </w:tc>
      </w:tr>
      <w:tr w:rsidR="002165CE" w:rsidRPr="002165CE" w:rsidTr="00D601F5">
        <w:trPr>
          <w:trHeight w:val="137"/>
        </w:trPr>
        <w:tc>
          <w:tcPr>
            <w:tcW w:w="1006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val="286"/>
        </w:trPr>
        <w:tc>
          <w:tcPr>
            <w:tcW w:w="1006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Identifique o/s direito/s que pretende exercer:</w:t>
            </w:r>
          </w:p>
        </w:tc>
      </w:tr>
      <w:tr w:rsidR="002165CE" w:rsidRPr="002165CE" w:rsidTr="00D601F5">
        <w:trPr>
          <w:trHeight w:hRule="exact" w:val="323"/>
        </w:trPr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1. Direito de acesso aos dados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5. Direito de portabilidade dos dados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323"/>
        </w:trPr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2. Direito de retificação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6. Direito de oposição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323"/>
        </w:trPr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3. Direito ao apagamento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ind w:left="273" w:hanging="273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7. Direito de não sujeição a decisões exclusivamente individuais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rPr>
          <w:trHeight w:hRule="exact" w:val="323"/>
        </w:trPr>
        <w:tc>
          <w:tcPr>
            <w:tcW w:w="4111" w:type="dxa"/>
            <w:tcBorders>
              <w:top w:val="nil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tabs>
                <w:tab w:val="left" w:leader="hyphen" w:pos="4055"/>
              </w:tabs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4. Direito à limitação do tratamento</w:t>
            </w:r>
            <w:r w:rsidRPr="002165CE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</w:tc>
        <w:tc>
          <w:tcPr>
            <w:tcW w:w="425" w:type="dxa"/>
            <w:tcBorders>
              <w:top w:val="nil"/>
              <w:bottom w:val="single" w:sz="2" w:space="0" w:color="808080"/>
            </w:tcBorders>
            <w:shd w:val="clear" w:color="auto" w:fill="CCCCCC"/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2" w:space="0" w:color="808080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544" w:type="dxa"/>
            <w:vMerge/>
            <w:tcBorders>
              <w:bottom w:val="single" w:sz="2" w:space="0" w:color="808080"/>
            </w:tcBorders>
            <w:shd w:val="clear" w:color="auto" w:fill="auto"/>
            <w:vAlign w:val="center"/>
          </w:tcPr>
          <w:p w:rsidR="002165CE" w:rsidRPr="002165CE" w:rsidRDefault="002165CE" w:rsidP="002165CE">
            <w:pPr>
              <w:widowControl/>
              <w:snapToGrid w:val="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25" w:type="dxa"/>
            <w:tcBorders>
              <w:top w:val="nil"/>
              <w:bottom w:val="single" w:sz="2" w:space="0" w:color="808080"/>
            </w:tcBorders>
            <w:shd w:val="clear" w:color="auto" w:fill="BFBFBF"/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instrText xml:space="preserve"> FORMCHECKBOX </w:instrText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</w:r>
            <w:r w:rsidR="00A503D0"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separate"/>
            </w:r>
            <w:r w:rsidRPr="00A503D0">
              <w:rPr>
                <w:rFonts w:ascii="Arial" w:eastAsia="Times New Roman" w:hAnsi="Arial" w:cs="Arial"/>
                <w:b/>
                <w:caps/>
                <w:sz w:val="18"/>
                <w:szCs w:val="18"/>
                <w:highlight w:val="lightGray"/>
                <w:lang w:bidi="ar-S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sz="2" w:space="0" w:color="808080"/>
            </w:tcBorders>
            <w:shd w:val="clear" w:color="auto" w:fill="FFFFFF"/>
            <w:vAlign w:val="center"/>
          </w:tcPr>
          <w:p w:rsidR="002165CE" w:rsidRPr="002165CE" w:rsidRDefault="002165CE" w:rsidP="002165CE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</w:tblGrid>
      <w:tr w:rsidR="002165CE" w:rsidRPr="002165CE" w:rsidTr="00D601F5">
        <w:tc>
          <w:tcPr>
            <w:tcW w:w="1007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before="120" w:line="100" w:lineRule="atLeas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 xml:space="preserve">Detalhes </w:t>
            </w:r>
            <w:proofErr w:type="gramStart"/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do(s</w:t>
            </w:r>
            <w:proofErr w:type="gramEnd"/>
            <w:r w:rsidRPr="002165CE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>) pedido(s):</w:t>
            </w:r>
          </w:p>
        </w:tc>
      </w:tr>
      <w:tr w:rsidR="002165CE" w:rsidRPr="002165CE" w:rsidTr="00D601F5">
        <w:tc>
          <w:tcPr>
            <w:tcW w:w="10075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  <w:tr w:rsidR="002165CE" w:rsidRPr="002165CE" w:rsidTr="00D601F5">
        <w:tc>
          <w:tcPr>
            <w:tcW w:w="10075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instrText xml:space="preserve"> FORMTEXT </w:instrTex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separate"/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t> </w:t>
            </w:r>
            <w:r w:rsidRPr="002165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bidi="ar-SA"/>
              </w:rPr>
              <w:fldChar w:fldCharType="end"/>
            </w:r>
          </w:p>
        </w:tc>
      </w:tr>
      <w:tr w:rsidR="002165CE" w:rsidRPr="002165CE" w:rsidTr="00D601F5">
        <w:tc>
          <w:tcPr>
            <w:tcW w:w="10075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5CE" w:rsidRPr="002165CE" w:rsidRDefault="002165CE" w:rsidP="002165CE">
            <w:pPr>
              <w:widowControl/>
              <w:snapToGrid w:val="0"/>
              <w:spacing w:line="100" w:lineRule="atLeast"/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line="259" w:lineRule="auto"/>
        <w:textAlignment w:val="auto"/>
        <w:rPr>
          <w:rFonts w:ascii="Arial" w:eastAsia="Calibri" w:hAnsi="Arial" w:cs="Arial"/>
          <w:vanish/>
          <w:kern w:val="0"/>
          <w:sz w:val="18"/>
          <w:szCs w:val="18"/>
          <w:lang w:val="en-GB" w:eastAsia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65CE" w:rsidRPr="002165CE" w:rsidTr="00D601F5">
        <w:trPr>
          <w:trHeight w:val="700"/>
        </w:trPr>
        <w:tc>
          <w:tcPr>
            <w:tcW w:w="10065" w:type="dxa"/>
            <w:shd w:val="clear" w:color="auto" w:fill="auto"/>
          </w:tcPr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Assinatura do titular dos dados conforme Cartão de Cidadão: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pos="1058"/>
              </w:tabs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ab/>
            </w:r>
          </w:p>
          <w:p w:rsidR="002165CE" w:rsidRPr="002165CE" w:rsidRDefault="002165CE" w:rsidP="002165CE">
            <w:pPr>
              <w:widowControl/>
              <w:pBdr>
                <w:bottom w:val="single" w:sz="12" w:space="1" w:color="auto"/>
              </w:pBdr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:rsidR="00D601F5" w:rsidRDefault="00D601F5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D601F5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>
        <w:rPr>
          <w:rFonts w:ascii="Arial" w:eastAsia="Calibri" w:hAnsi="Arial" w:cs="Arial"/>
          <w:kern w:val="0"/>
          <w:sz w:val="18"/>
          <w:szCs w:val="18"/>
          <w:lang w:eastAsia="en-US" w:bidi="ar-SA"/>
        </w:rPr>
        <w:br w:type="page"/>
      </w: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165CE" w:rsidRPr="002165CE" w:rsidTr="00D601F5">
        <w:trPr>
          <w:trHeight w:val="501"/>
        </w:trPr>
        <w:tc>
          <w:tcPr>
            <w:tcW w:w="1017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2165CE" w:rsidRPr="002165CE" w:rsidRDefault="002165CE" w:rsidP="002165C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TERMO DE CONFIRMAÇÃO E AUTENTICAÇÃO </w:t>
            </w:r>
          </w:p>
        </w:tc>
      </w:tr>
      <w:tr w:rsidR="002165CE" w:rsidRPr="002165CE" w:rsidTr="00D601F5">
        <w:trPr>
          <w:trHeight w:val="1742"/>
        </w:trPr>
        <w:tc>
          <w:tcPr>
            <w:tcW w:w="10173" w:type="dxa"/>
            <w:shd w:val="clear" w:color="auto" w:fill="D9D9D9"/>
            <w:vAlign w:val="center"/>
          </w:tcPr>
          <w:p w:rsidR="002165CE" w:rsidRPr="002165CE" w:rsidRDefault="002165CE" w:rsidP="00D601F5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Em ordem a garantirmos a segurança dos seus dados pessoais, não os transmitindo a terceiros não autorizados para o efeito, necessitamos que seja confirmada e comprovada a identidade do titular dos dados pessoais objeto do presente fo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r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mulário e a identidade do respetivo titular da responsabilidade parental (no caso de o titular dos dados ser menor com idade inferior a 16 anos ou 18 anos), através do preenchimento de um dos termos de autenticação seguintes (conforme o caso), por entidade notarial ou outra entidade legalmente competente para o efeito.</w:t>
            </w:r>
          </w:p>
        </w:tc>
      </w:tr>
      <w:tr w:rsidR="002165CE" w:rsidRPr="002165CE" w:rsidTr="00D601F5">
        <w:trPr>
          <w:trHeight w:val="576"/>
        </w:trPr>
        <w:tc>
          <w:tcPr>
            <w:tcW w:w="10173" w:type="dxa"/>
            <w:shd w:val="clear" w:color="auto" w:fill="D9D9D9"/>
            <w:vAlign w:val="center"/>
          </w:tcPr>
          <w:p w:rsidR="002165CE" w:rsidRPr="002165CE" w:rsidRDefault="002165CE" w:rsidP="002165C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160" w:line="259" w:lineRule="auto"/>
              <w:ind w:left="313" w:hanging="313"/>
              <w:contextualSpacing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NO CASO DE O TITULAR DOS DADOS SER MAIOR </w:t>
            </w:r>
          </w:p>
        </w:tc>
      </w:tr>
      <w:tr w:rsidR="002165CE" w:rsidRPr="002165CE" w:rsidTr="00D601F5">
        <w:tc>
          <w:tcPr>
            <w:tcW w:w="10173" w:type="dxa"/>
            <w:shd w:val="clear" w:color="auto" w:fill="auto"/>
          </w:tcPr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leader="underscore" w:pos="2291"/>
              </w:tabs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Para efeitos do exercício </w:t>
            </w:r>
            <w:proofErr w:type="gramStart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do(s</w:t>
            </w:r>
            <w:proofErr w:type="gramEnd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) direito(s) supra indicado(s) de (nome completo do titular dos dados)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ab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, nos termos constantes deste formulário, vem, pelo presente, confirmar-se e comprovar-se que o titular dos dados pessoais e o aqui requerente são a mesma pessoa com os seguintes dados de identificação: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Nome </w:t>
            </w:r>
            <w:proofErr w:type="gramStart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completo</w:t>
            </w:r>
            <w:proofErr w:type="gramEnd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leader="underscore" w:pos="8931"/>
              </w:tabs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="00943DA9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="00943DA9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="00943DA9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="00943DA9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="00943DA9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ab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,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Data de nascimento: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Portador do Cartão de Cidadão nº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, válido até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>20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Estes dados de identificação foram conferidos presencialmente.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Data: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Entidade certificante (assinatura e carimbo):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2165CE" w:rsidRPr="002165CE" w:rsidTr="00D601F5">
        <w:tc>
          <w:tcPr>
            <w:tcW w:w="10173" w:type="dxa"/>
            <w:shd w:val="clear" w:color="auto" w:fill="auto"/>
          </w:tcPr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165CE" w:rsidRPr="002165CE" w:rsidTr="00D601F5">
        <w:trPr>
          <w:trHeight w:val="560"/>
        </w:trPr>
        <w:tc>
          <w:tcPr>
            <w:tcW w:w="10173" w:type="dxa"/>
            <w:shd w:val="clear" w:color="auto" w:fill="D9D9D9"/>
            <w:vAlign w:val="center"/>
          </w:tcPr>
          <w:p w:rsidR="002165CE" w:rsidRPr="002165CE" w:rsidRDefault="002165CE" w:rsidP="00766FF5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160" w:line="259" w:lineRule="auto"/>
              <w:ind w:left="313" w:hanging="313"/>
              <w:contextualSpacing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NO CASO DE O TITULAR DOS DADOS SER MENOR COM IDADE INFERIOR OU 18 ANOS</w:t>
            </w:r>
          </w:p>
        </w:tc>
      </w:tr>
      <w:tr w:rsidR="002165CE" w:rsidRPr="002165CE" w:rsidTr="00D601F5">
        <w:tc>
          <w:tcPr>
            <w:tcW w:w="10173" w:type="dxa"/>
            <w:shd w:val="clear" w:color="auto" w:fill="auto"/>
          </w:tcPr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pos="2291"/>
              </w:tabs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Para efeitos do exercício </w:t>
            </w:r>
            <w:proofErr w:type="gramStart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do(s</w:t>
            </w:r>
            <w:proofErr w:type="gramEnd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) direito(s) supra indicado(s) de (nome completo do titular dos dados)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 xml:space="preserve">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ab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, nos termos constantes deste formulário, vem, pelo presente, confirmar-se e comprovar-se a identidade do titular dos dados pessoais e a identidade e poderes do requerente, na qualidade de titular da responsabilidade parental, com os seguintes dados de ident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i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ficação: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Titular dos dados: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Nome </w:t>
            </w:r>
            <w:proofErr w:type="gramStart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completo</w:t>
            </w:r>
            <w:proofErr w:type="gramEnd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leader="underscore" w:pos="8931"/>
              </w:tabs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ab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,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Data de nascimento: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Portador do Cartão de Cidadão nº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, válido até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>20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Titular da responsabilidade parental e aqui requerente: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Nome </w:t>
            </w:r>
            <w:proofErr w:type="gramStart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completo</w:t>
            </w:r>
            <w:proofErr w:type="gramEnd"/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tabs>
                <w:tab w:val="left" w:leader="underscore" w:pos="8931"/>
              </w:tabs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ab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,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Data de nascimento: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Portador do Cartão de Cidadão nº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, válido até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t>20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Estes dados de identificação foram conferidos presencialmente.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Data: 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/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eastAsia="en-US" w:bidi="ar-SA"/>
              </w:rPr>
              <w:instrText xml:space="preserve"> FORMTEXT </w:instrTex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separate"/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t> </w:t>
            </w: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u w:val="single"/>
                <w:lang w:val="en-GB" w:eastAsia="en-US" w:bidi="ar-SA"/>
              </w:rPr>
              <w:fldChar w:fldCharType="end"/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2165CE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Entidade certificante (assinatura e carimbo):</w:t>
            </w:r>
          </w:p>
          <w:p w:rsidR="002165CE" w:rsidRPr="002165CE" w:rsidRDefault="002165CE" w:rsidP="002165CE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2165CE" w:rsidRPr="002165CE" w:rsidRDefault="002165CE" w:rsidP="002165CE">
            <w:pPr>
              <w:widowControl/>
              <w:suppressAutoHyphens w:val="0"/>
              <w:autoSpaceDN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:rsidR="002165CE" w:rsidRPr="002165CE" w:rsidRDefault="002165CE" w:rsidP="002165CE">
      <w:pPr>
        <w:widowControl/>
        <w:suppressAutoHyphens w:val="0"/>
        <w:autoSpaceDN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Responderemos ao seu pedido com a maior brevidade possível, respeitando em todo o caso o limite máximo de 30 dias previsto na lei para o efeito.</w:t>
      </w:r>
    </w:p>
    <w:p w:rsidR="002165CE" w:rsidRPr="002165CE" w:rsidRDefault="002165CE" w:rsidP="002165CE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Sem prejuízo deste facto, caso subsista ou sobrevenha qualquer dúvida sobre este formulário ou sobre qualquer outro a</w:t>
      </w: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s</w:t>
      </w: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sunto com ele relacionado, é favor contactar com o nosso Gabinete de Proteção de Dados, utilizando para o efeito o end</w:t>
      </w: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e</w:t>
      </w:r>
      <w:r w:rsidRPr="002165CE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reço eletrónico ou outro dos canais de comunicação mencionados no início deste formulário.</w:t>
      </w:r>
    </w:p>
    <w:p w:rsidR="004C20C4" w:rsidRPr="00BD07F5" w:rsidRDefault="004C20C4" w:rsidP="002165CE">
      <w:pPr>
        <w:pStyle w:val="Legenda1"/>
        <w:spacing w:before="0" w:line="100" w:lineRule="atLeast"/>
        <w:rPr>
          <w:sz w:val="2"/>
        </w:rPr>
      </w:pPr>
    </w:p>
    <w:sectPr w:rsidR="004C20C4" w:rsidRPr="00BD07F5" w:rsidSect="00E21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849" w:bottom="1276" w:left="1080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D0" w:rsidRDefault="00A503D0">
      <w:r>
        <w:separator/>
      </w:r>
    </w:p>
  </w:endnote>
  <w:endnote w:type="continuationSeparator" w:id="0">
    <w:p w:rsidR="00A503D0" w:rsidRDefault="00A5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4" w:rsidRDefault="00C324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065"/>
    </w:tblGrid>
    <w:tr w:rsidR="009C4D44">
      <w:tc>
        <w:tcPr>
          <w:tcW w:w="1006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9C4D44" w:rsidRDefault="00766FF5">
          <w:pPr>
            <w:pStyle w:val="Standard"/>
            <w:snapToGrid w:val="0"/>
            <w:ind w:left="-108"/>
            <w:jc w:val="center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1.75pt;height:36.7pt">
                <v:imagedata r:id="rId1" o:title="RODAPÉ_BLACK_RGB"/>
              </v:shape>
            </w:pict>
          </w:r>
        </w:p>
      </w:tc>
    </w:tr>
  </w:tbl>
  <w:p w:rsidR="009C4D44" w:rsidRDefault="00C32414">
    <w:pPr>
      <w:pStyle w:val="Standard"/>
      <w:jc w:val="right"/>
    </w:pPr>
    <w:r>
      <w:rPr>
        <w:rFonts w:ascii="Arial" w:hAnsi="Arial" w:cs="Arial"/>
        <w:sz w:val="8"/>
        <w:szCs w:val="8"/>
      </w:rPr>
      <w:t>GPD_ED_01_01_20190617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4" w:rsidRDefault="00C324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D0" w:rsidRDefault="00A503D0">
      <w:r>
        <w:rPr>
          <w:color w:val="000000"/>
        </w:rPr>
        <w:separator/>
      </w:r>
    </w:p>
  </w:footnote>
  <w:footnote w:type="continuationSeparator" w:id="0">
    <w:p w:rsidR="00A503D0" w:rsidRDefault="00A50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4" w:rsidRDefault="00C324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5" w:type="dxa"/>
      <w:tblInd w:w="9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13"/>
      <w:gridCol w:w="4962"/>
    </w:tblGrid>
    <w:tr w:rsidR="009C4D44" w:rsidTr="002165CE">
      <w:trPr>
        <w:trHeight w:val="899"/>
      </w:trPr>
      <w:tc>
        <w:tcPr>
          <w:tcW w:w="51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C4D44" w:rsidRDefault="00A503D0">
          <w:pPr>
            <w:pStyle w:val="Standard"/>
            <w:snapToGrid w:val="0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5" type="#_x0000_t75" alt="Descrição: LOGO CMRG 2014" style="width:91.7pt;height:49.6pt;visibility:visible">
                <v:imagedata r:id="rId1" o:title="LOGO CMRG 2014"/>
              </v:shape>
            </w:pict>
          </w:r>
        </w:p>
      </w:tc>
      <w:tc>
        <w:tcPr>
          <w:tcW w:w="496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165CE" w:rsidRDefault="002165CE" w:rsidP="002165CE">
          <w:pPr>
            <w:pStyle w:val="Textbody"/>
            <w:snapToGrid w:val="0"/>
            <w:ind w:left="-108"/>
            <w:jc w:val="right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GABINETE DE PROTEÇAO DE DADOS</w:t>
          </w:r>
        </w:p>
        <w:p w:rsidR="009C4D44" w:rsidRDefault="002165CE" w:rsidP="002165CE">
          <w:pPr>
            <w:pStyle w:val="Textbody"/>
            <w:spacing w:after="283"/>
            <w:jc w:val="right"/>
          </w:pPr>
          <w:proofErr w:type="gramStart"/>
          <w:r>
            <w:rPr>
              <w:color w:val="000000"/>
              <w:sz w:val="22"/>
              <w:szCs w:val="22"/>
            </w:rPr>
            <w:t>protecaodedaodos@cm-ribeiragrande.pt</w:t>
          </w:r>
          <w:proofErr w:type="gramEnd"/>
          <w:r>
            <w:rPr>
              <w:color w:val="000000"/>
              <w:sz w:val="22"/>
              <w:szCs w:val="22"/>
            </w:rPr>
            <w:br/>
          </w:r>
          <w:r>
            <w:rPr>
              <w:color w:val="808080"/>
              <w:sz w:val="22"/>
              <w:szCs w:val="22"/>
            </w:rPr>
            <w:t>(+351) 296 470 730</w:t>
          </w:r>
        </w:p>
      </w:tc>
    </w:tr>
  </w:tbl>
  <w:p w:rsidR="009C4D44" w:rsidRPr="00071E65" w:rsidRDefault="009C4D44">
    <w:pPr>
      <w:pStyle w:val="Cabealho"/>
      <w:spacing w:before="0" w:after="0" w:line="100" w:lineRule="atLeas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14" w:rsidRDefault="00C324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4D0"/>
    <w:multiLevelType w:val="hybridMultilevel"/>
    <w:tmpl w:val="3AF09B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813D4"/>
    <w:multiLevelType w:val="hybridMultilevel"/>
    <w:tmpl w:val="4D620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18F"/>
    <w:multiLevelType w:val="multilevel"/>
    <w:tmpl w:val="B50E519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ocumentProtection w:edit="forms" w:enforcement="1" w:cryptProviderType="rsaFull" w:cryptAlgorithmClass="hash" w:cryptAlgorithmType="typeAny" w:cryptAlgorithmSid="4" w:cryptSpinCount="100000" w:hash="2dr04cJzmjPgx5gkjZulDEAahIA=" w:salt="XMIETF/akdHgr24Dnfzs5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90B"/>
    <w:rsid w:val="00015147"/>
    <w:rsid w:val="00031FE7"/>
    <w:rsid w:val="00037225"/>
    <w:rsid w:val="00045288"/>
    <w:rsid w:val="00070790"/>
    <w:rsid w:val="00071E65"/>
    <w:rsid w:val="000803C4"/>
    <w:rsid w:val="000C59B1"/>
    <w:rsid w:val="000C6EDD"/>
    <w:rsid w:val="000D3560"/>
    <w:rsid w:val="001000E7"/>
    <w:rsid w:val="00113CB5"/>
    <w:rsid w:val="00140629"/>
    <w:rsid w:val="0015079A"/>
    <w:rsid w:val="0017368E"/>
    <w:rsid w:val="00191CFD"/>
    <w:rsid w:val="001E55D6"/>
    <w:rsid w:val="00202A61"/>
    <w:rsid w:val="002165CE"/>
    <w:rsid w:val="00241AAF"/>
    <w:rsid w:val="00267FB1"/>
    <w:rsid w:val="002A0D17"/>
    <w:rsid w:val="002E3679"/>
    <w:rsid w:val="002E36C7"/>
    <w:rsid w:val="003017B9"/>
    <w:rsid w:val="00327092"/>
    <w:rsid w:val="0032741A"/>
    <w:rsid w:val="00332DC8"/>
    <w:rsid w:val="00345E74"/>
    <w:rsid w:val="00361C37"/>
    <w:rsid w:val="00363F83"/>
    <w:rsid w:val="00387C39"/>
    <w:rsid w:val="003B71F5"/>
    <w:rsid w:val="003C2461"/>
    <w:rsid w:val="003D3BBF"/>
    <w:rsid w:val="00411EFB"/>
    <w:rsid w:val="00432512"/>
    <w:rsid w:val="004C20C4"/>
    <w:rsid w:val="004D7EC3"/>
    <w:rsid w:val="00541B12"/>
    <w:rsid w:val="00541B8E"/>
    <w:rsid w:val="00555B37"/>
    <w:rsid w:val="005A0CA9"/>
    <w:rsid w:val="005A2399"/>
    <w:rsid w:val="005C1C87"/>
    <w:rsid w:val="005C7386"/>
    <w:rsid w:val="005F5721"/>
    <w:rsid w:val="00615272"/>
    <w:rsid w:val="006310EF"/>
    <w:rsid w:val="006840E6"/>
    <w:rsid w:val="00691035"/>
    <w:rsid w:val="00697D1C"/>
    <w:rsid w:val="006B7BB1"/>
    <w:rsid w:val="006C532D"/>
    <w:rsid w:val="006D4F88"/>
    <w:rsid w:val="0070766E"/>
    <w:rsid w:val="00714B41"/>
    <w:rsid w:val="0072569F"/>
    <w:rsid w:val="0073678D"/>
    <w:rsid w:val="00766FF5"/>
    <w:rsid w:val="0079634E"/>
    <w:rsid w:val="007C766F"/>
    <w:rsid w:val="0082017A"/>
    <w:rsid w:val="00850651"/>
    <w:rsid w:val="008824A7"/>
    <w:rsid w:val="008B5E74"/>
    <w:rsid w:val="008E07C9"/>
    <w:rsid w:val="008E487C"/>
    <w:rsid w:val="00917A31"/>
    <w:rsid w:val="00920744"/>
    <w:rsid w:val="009322F0"/>
    <w:rsid w:val="00932460"/>
    <w:rsid w:val="00943DA9"/>
    <w:rsid w:val="00950E0D"/>
    <w:rsid w:val="00980D3C"/>
    <w:rsid w:val="009C2170"/>
    <w:rsid w:val="009C4D44"/>
    <w:rsid w:val="009D0AC3"/>
    <w:rsid w:val="009E530F"/>
    <w:rsid w:val="00A12400"/>
    <w:rsid w:val="00A503D0"/>
    <w:rsid w:val="00A84694"/>
    <w:rsid w:val="00AF4B5C"/>
    <w:rsid w:val="00B01D15"/>
    <w:rsid w:val="00B26D7E"/>
    <w:rsid w:val="00B31434"/>
    <w:rsid w:val="00B32692"/>
    <w:rsid w:val="00B357A5"/>
    <w:rsid w:val="00B758A8"/>
    <w:rsid w:val="00B92106"/>
    <w:rsid w:val="00BD07F5"/>
    <w:rsid w:val="00C0102A"/>
    <w:rsid w:val="00C0163F"/>
    <w:rsid w:val="00C036E1"/>
    <w:rsid w:val="00C0507F"/>
    <w:rsid w:val="00C32414"/>
    <w:rsid w:val="00C679F9"/>
    <w:rsid w:val="00C760A7"/>
    <w:rsid w:val="00C8602D"/>
    <w:rsid w:val="00CE2BA3"/>
    <w:rsid w:val="00CE2D54"/>
    <w:rsid w:val="00CE351F"/>
    <w:rsid w:val="00CF35FB"/>
    <w:rsid w:val="00D14F2D"/>
    <w:rsid w:val="00D3192D"/>
    <w:rsid w:val="00D5454C"/>
    <w:rsid w:val="00D601F5"/>
    <w:rsid w:val="00D71376"/>
    <w:rsid w:val="00D86772"/>
    <w:rsid w:val="00DE6600"/>
    <w:rsid w:val="00DF36C6"/>
    <w:rsid w:val="00E12545"/>
    <w:rsid w:val="00E2090B"/>
    <w:rsid w:val="00E21D50"/>
    <w:rsid w:val="00E40140"/>
    <w:rsid w:val="00E73A43"/>
    <w:rsid w:val="00E9441C"/>
    <w:rsid w:val="00EF4CB3"/>
    <w:rsid w:val="00F037A7"/>
    <w:rsid w:val="00F24CE8"/>
    <w:rsid w:val="00F354BF"/>
    <w:rsid w:val="00F47997"/>
    <w:rsid w:val="00F507D8"/>
    <w:rsid w:val="00F70E98"/>
    <w:rsid w:val="00F73F1F"/>
    <w:rsid w:val="00F84B00"/>
    <w:rsid w:val="00F87398"/>
    <w:rsid w:val="00F90C9E"/>
    <w:rsid w:val="00FC13E6"/>
    <w:rsid w:val="00FC43FC"/>
    <w:rsid w:val="00FF29B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251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1">
    <w:name w:val="heading 1"/>
    <w:basedOn w:val="Standard"/>
    <w:next w:val="Standard"/>
    <w:pPr>
      <w:keepNext/>
      <w:spacing w:line="360" w:lineRule="auto"/>
      <w:jc w:val="both"/>
      <w:outlineLvl w:val="0"/>
    </w:pPr>
    <w:rPr>
      <w:rFonts w:ascii="Arial" w:hAnsi="Arial" w:cs="Arial"/>
      <w:b/>
      <w:sz w:val="18"/>
      <w:szCs w:val="18"/>
    </w:rPr>
  </w:style>
  <w:style w:type="paragraph" w:styleId="Cabealho2">
    <w:name w:val="heading 2"/>
    <w:basedOn w:val="Standard"/>
    <w:next w:val="Standard"/>
    <w:pPr>
      <w:keepNext/>
      <w:tabs>
        <w:tab w:val="left" w:pos="1260"/>
      </w:tabs>
      <w:outlineLvl w:val="1"/>
    </w:pPr>
    <w:rPr>
      <w:rFonts w:ascii="Arial" w:hAnsi="Arial" w:cs="Arial"/>
      <w:b/>
      <w:bCs/>
    </w:rPr>
  </w:style>
  <w:style w:type="paragraph" w:styleId="Cabealh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next w:val="Textbody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color w:val="FF0000"/>
      <w:sz w:val="18"/>
      <w:szCs w:val="1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30">
    <w:name w:val="Cabeçalho3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Cabealho20">
    <w:name w:val="Cabeçalho2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Cabealho10">
    <w:name w:val="Cabeçalho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1">
    <w:name w:val="Legenda1"/>
    <w:basedOn w:val="Standard"/>
    <w:next w:val="Standar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link w:val="TextodebaloCarcter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Tipodeletrapredefinidodopargrafo3">
    <w:name w:val="Tipo de letra predefinido do parágrafo3"/>
  </w:style>
  <w:style w:type="character" w:customStyle="1" w:styleId="Absatz-Standardschriftart">
    <w:name w:val="Absatz-Standardschriftart"/>
  </w:style>
  <w:style w:type="character" w:customStyle="1" w:styleId="Tipodeletrapredefinidodopargrafo2">
    <w:name w:val="Tipo de letra predefinido do parágrafo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  <w:sz w:val="16"/>
      <w:szCs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  <w:szCs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16"/>
      <w:szCs w:val="1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16"/>
      <w:szCs w:val="1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sz w:val="16"/>
      <w:szCs w:val="16"/>
    </w:rPr>
  </w:style>
  <w:style w:type="character" w:customStyle="1" w:styleId="WW8Num8z1">
    <w:name w:val="WW8Num8z1"/>
    <w:rPr>
      <w:rFonts w:ascii="Arial Narrow" w:eastAsia="Times New Roman" w:hAnsi="Arial Narrow" w:cs="Times New Roman"/>
      <w:sz w:val="16"/>
      <w:szCs w:val="16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  <w:sz w:val="16"/>
      <w:szCs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  <w:szCs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  <w:szCs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  <w:szCs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16"/>
      <w:szCs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sz w:val="16"/>
      <w:szCs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  <w:szCs w:val="16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  <w:szCs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16"/>
      <w:szCs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  <w:sz w:val="16"/>
      <w:szCs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16"/>
      <w:szCs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6"/>
      <w:szCs w:val="16"/>
    </w:rPr>
  </w:style>
  <w:style w:type="character" w:customStyle="1" w:styleId="WW8Num22z1">
    <w:name w:val="WW8Num22z1"/>
    <w:rPr>
      <w:rFonts w:ascii="Symbol" w:hAnsi="Symbol"/>
      <w:sz w:val="16"/>
      <w:szCs w:val="16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  <w:sz w:val="16"/>
      <w:szCs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16"/>
      <w:szCs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16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16"/>
      <w:szCs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sz w:val="16"/>
      <w:szCs w:val="16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sz w:val="16"/>
      <w:szCs w:val="16"/>
    </w:rPr>
  </w:style>
  <w:style w:type="character" w:customStyle="1" w:styleId="WW8Num28z1">
    <w:name w:val="WW8Num28z1"/>
    <w:rPr>
      <w:rFonts w:ascii="Courier New" w:hAnsi="Courier New" w:cs="Courier New"/>
      <w:sz w:val="16"/>
      <w:szCs w:val="16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  <w:sz w:val="16"/>
      <w:szCs w:val="16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16"/>
      <w:szCs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sz w:val="16"/>
      <w:szCs w:val="16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sz w:val="16"/>
      <w:szCs w:val="16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  <w:sz w:val="16"/>
      <w:szCs w:val="1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sz w:val="16"/>
      <w:szCs w:val="16"/>
    </w:rPr>
  </w:style>
  <w:style w:type="character" w:customStyle="1" w:styleId="WW8Num34z1">
    <w:name w:val="WW8Num34z1"/>
    <w:rPr>
      <w:rFonts w:ascii="Arial Narrow" w:eastAsia="Times New Roman" w:hAnsi="Arial Narrow" w:cs="Times New Roman"/>
      <w:sz w:val="16"/>
      <w:szCs w:val="16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  <w:sz w:val="16"/>
      <w:szCs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Arial Narrow" w:eastAsia="Times New Roman" w:hAnsi="Arial Narrow" w:cs="Times New Roman"/>
      <w:sz w:val="16"/>
      <w:szCs w:val="16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  <w:sz w:val="16"/>
      <w:szCs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Tipodeletrapredefinidodopargrafo1">
    <w:name w:val="Tipo de letra predefinido do parágrafo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arcter">
    <w:name w:val="Rodapé Carácter"/>
    <w:rPr>
      <w:sz w:val="24"/>
      <w:szCs w:val="24"/>
    </w:rPr>
  </w:style>
  <w:style w:type="character" w:customStyle="1" w:styleId="CabealhoCarcter">
    <w:name w:val="Cabeçalho Carácter"/>
    <w:uiPriority w:val="99"/>
    <w:rPr>
      <w:rFonts w:ascii="Arial" w:eastAsia="SimSun, 宋体" w:hAnsi="Arial" w:cs="Tahoma"/>
      <w:sz w:val="28"/>
      <w:szCs w:val="2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customStyle="1" w:styleId="TextodebaloCarcter">
    <w:name w:val="Texto de balão Carácter"/>
    <w:link w:val="Textodebalo"/>
    <w:rsid w:val="005C7386"/>
    <w:rPr>
      <w:rFonts w:ascii="Tahoma" w:eastAsia="Times New Roman" w:hAnsi="Tahoma" w:cs="Tahoma"/>
      <w:kern w:val="3"/>
      <w:sz w:val="16"/>
      <w:szCs w:val="16"/>
      <w:lang w:eastAsia="zh-CN"/>
    </w:rPr>
  </w:style>
  <w:style w:type="table" w:styleId="Tabelacomgrelha">
    <w:name w:val="Table Grid"/>
    <w:basedOn w:val="Tabelanormal"/>
    <w:uiPriority w:val="59"/>
    <w:rsid w:val="0021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vale.CMRIBEIRAGRANDE.000\Documents\RGPD_2\RGPD%20Manual%20de%20Procedimentos_trabalho_CMRG\008.Resposta%20ao%20Exerc&#237;cio%20de%20Direitos\008.02.Modelo%20actual\RGPD_PROCED_008_EDPT_FU_v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RGPD_PROCED_008_EDPT_FU_v2.dot</Template>
  <TotalTime>6</TotalTime>
  <Pages>4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creator>Antonio do Vale</dc:creator>
  <cp:lastModifiedBy>Antonio do Vale</cp:lastModifiedBy>
  <cp:revision>7</cp:revision>
  <cp:lastPrinted>2012-07-10T16:58:00Z</cp:lastPrinted>
  <dcterms:created xsi:type="dcterms:W3CDTF">2019-06-17T10:09:00Z</dcterms:created>
  <dcterms:modified xsi:type="dcterms:W3CDTF">2019-09-16T23:01:00Z</dcterms:modified>
</cp:coreProperties>
</file>